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8176" w14:textId="53DB9F4E" w:rsidR="00E523FE" w:rsidRPr="001310D5" w:rsidRDefault="00BC3710" w:rsidP="00E523FE">
      <w:pPr>
        <w:pStyle w:val="Title"/>
        <w:ind w:left="163"/>
        <w:rPr>
          <w:rFonts w:ascii="Merriweather" w:hAnsi="Merriweather"/>
          <w:sz w:val="48"/>
          <w:szCs w:val="48"/>
          <w:rtl/>
          <w:lang w:bidi="ar-EG"/>
        </w:rPr>
      </w:pPr>
      <w:r w:rsidRPr="001310D5">
        <w:rPr>
          <w:rFonts w:ascii="Merriweather" w:hAnsi="Merriweather"/>
          <w:sz w:val="48"/>
          <w:szCs w:val="48"/>
        </w:rPr>
        <w:t>samah shaheen</w:t>
      </w:r>
    </w:p>
    <w:p w14:paraId="63E764CE" w14:textId="77777777" w:rsidR="00E523FE" w:rsidRPr="00DC4102" w:rsidRDefault="00E523FE" w:rsidP="00E523FE"/>
    <w:p w14:paraId="1C7AEA98" w14:textId="52212FC3" w:rsidR="00E523FE" w:rsidRDefault="007E3DB8">
      <w:r>
        <w:rPr>
          <w:rFonts w:ascii="Merriweather" w:hAnsi="Merriweather" w:cs="Times New Roman"/>
          <w:sz w:val="28"/>
          <w:szCs w:val="28"/>
        </w:rPr>
        <w:t>Teaching</w:t>
      </w:r>
      <w:r w:rsidR="009814C4">
        <w:rPr>
          <w:rFonts w:ascii="Merriweather" w:hAnsi="Merriweather" w:cs="Times New Roman"/>
          <w:sz w:val="28"/>
          <w:szCs w:val="28"/>
        </w:rPr>
        <w:t xml:space="preserve"> Assistant at Histology Department</w:t>
      </w:r>
    </w:p>
    <w:tbl>
      <w:tblPr>
        <w:tblW w:w="1116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7020"/>
      </w:tblGrid>
      <w:tr w:rsidR="005312FF" w14:paraId="3127995A" w14:textId="77777777" w:rsidTr="001310D5">
        <w:trPr>
          <w:trHeight w:val="699"/>
        </w:trPr>
        <w:tc>
          <w:tcPr>
            <w:tcW w:w="4140" w:type="dxa"/>
            <w:vAlign w:val="bottom"/>
          </w:tcPr>
          <w:p w14:paraId="1CA51636" w14:textId="77777777" w:rsidR="005312FF" w:rsidRDefault="005312FF" w:rsidP="005312FF">
            <w:pPr>
              <w:tabs>
                <w:tab w:val="left" w:pos="990"/>
              </w:tabs>
              <w:ind w:right="160"/>
            </w:pPr>
          </w:p>
          <w:p w14:paraId="63BF8EAB" w14:textId="77777777" w:rsidR="005312FF" w:rsidRPr="00905CA3" w:rsidRDefault="005312FF" w:rsidP="005312FF">
            <w:pPr>
              <w:pStyle w:val="Heading3"/>
            </w:pPr>
            <w:r w:rsidRPr="00905CA3">
              <w:t>PERSONAL DATA</w:t>
            </w:r>
          </w:p>
          <w:p w14:paraId="46D129CF" w14:textId="77777777" w:rsidR="005312FF" w:rsidRPr="0014382D" w:rsidRDefault="005312FF" w:rsidP="00E20D9B">
            <w:pPr>
              <w:pStyle w:val="Heading4"/>
              <w:numPr>
                <w:ilvl w:val="0"/>
                <w:numId w:val="8"/>
              </w:numPr>
            </w:pPr>
            <w:r w:rsidRPr="0014382D">
              <w:t>NAME</w:t>
            </w:r>
          </w:p>
          <w:p w14:paraId="1C31674E" w14:textId="0A50452C" w:rsidR="005312FF" w:rsidRPr="003B1E17" w:rsidRDefault="00BC3710" w:rsidP="003B1E17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>Samah Nabil Abd Elftah Shah</w:t>
            </w:r>
            <w:r w:rsidR="00507EB6">
              <w:rPr>
                <w:rFonts w:ascii="Merriweather" w:hAnsi="Merriweather"/>
                <w:sz w:val="24"/>
                <w:szCs w:val="24"/>
              </w:rPr>
              <w:t>i</w:t>
            </w:r>
            <w:r w:rsidRPr="003B1E17">
              <w:rPr>
                <w:rFonts w:ascii="Merriweather" w:hAnsi="Merriweather"/>
                <w:sz w:val="24"/>
                <w:szCs w:val="24"/>
              </w:rPr>
              <w:t>n</w:t>
            </w:r>
          </w:p>
          <w:p w14:paraId="2E54D15C" w14:textId="77777777" w:rsidR="005312FF" w:rsidRDefault="005312FF" w:rsidP="00E20D9B">
            <w:pPr>
              <w:pStyle w:val="Heading4"/>
              <w:numPr>
                <w:ilvl w:val="0"/>
                <w:numId w:val="8"/>
              </w:numPr>
            </w:pPr>
            <w:r w:rsidRPr="00905CA3">
              <w:t>DATE</w:t>
            </w:r>
            <w:r>
              <w:t xml:space="preserve"> OF BIRTH</w:t>
            </w:r>
          </w:p>
          <w:p w14:paraId="55A48E78" w14:textId="5376FE22" w:rsidR="005312FF" w:rsidRPr="003E06C7" w:rsidRDefault="00BC3710" w:rsidP="00926A8F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3E06C7">
              <w:rPr>
                <w:rFonts w:ascii="Merriweather" w:hAnsi="Merriweather"/>
                <w:sz w:val="24"/>
                <w:szCs w:val="24"/>
              </w:rPr>
              <w:t>20</w:t>
            </w:r>
            <w:r w:rsidR="005312FF" w:rsidRPr="003E06C7">
              <w:rPr>
                <w:rFonts w:ascii="Merriweather" w:hAnsi="Merriweather"/>
                <w:sz w:val="24"/>
                <w:szCs w:val="24"/>
              </w:rPr>
              <w:t xml:space="preserve"> </w:t>
            </w:r>
            <w:r w:rsidRPr="003E06C7">
              <w:rPr>
                <w:rFonts w:ascii="Merriweather" w:hAnsi="Merriweather"/>
                <w:sz w:val="24"/>
                <w:szCs w:val="24"/>
              </w:rPr>
              <w:t>Feb</w:t>
            </w:r>
            <w:r w:rsidR="005312FF" w:rsidRPr="003E06C7">
              <w:rPr>
                <w:rFonts w:ascii="Merriweather" w:hAnsi="Merriweather"/>
                <w:sz w:val="24"/>
                <w:szCs w:val="24"/>
              </w:rPr>
              <w:t xml:space="preserve"> 1997</w:t>
            </w:r>
          </w:p>
          <w:p w14:paraId="24FA6C8F" w14:textId="77777777" w:rsidR="005312FF" w:rsidRDefault="005312FF" w:rsidP="00E20D9B">
            <w:pPr>
              <w:pStyle w:val="Heading4"/>
              <w:numPr>
                <w:ilvl w:val="0"/>
                <w:numId w:val="8"/>
              </w:numPr>
            </w:pPr>
            <w:r w:rsidRPr="00905CA3">
              <w:t>MARITAL STATUS</w:t>
            </w:r>
          </w:p>
          <w:p w14:paraId="08B50E64" w14:textId="411E0E81" w:rsidR="005312FF" w:rsidRPr="003E06C7" w:rsidRDefault="005312FF" w:rsidP="00926A8F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3E06C7">
              <w:rPr>
                <w:rFonts w:ascii="Merriweather" w:hAnsi="Merriweather"/>
                <w:sz w:val="24"/>
                <w:szCs w:val="24"/>
              </w:rPr>
              <w:t>Married</w:t>
            </w:r>
          </w:p>
          <w:p w14:paraId="24F5BFD0" w14:textId="77777777" w:rsidR="005312FF" w:rsidRDefault="005312FF" w:rsidP="00E20D9B">
            <w:pPr>
              <w:pStyle w:val="Heading4"/>
              <w:numPr>
                <w:ilvl w:val="0"/>
                <w:numId w:val="8"/>
              </w:numPr>
            </w:pPr>
            <w:r w:rsidRPr="00905CA3">
              <w:t>NATIONALITY</w:t>
            </w:r>
          </w:p>
          <w:p w14:paraId="7286DA5C" w14:textId="3D6C08F3" w:rsidR="005312FF" w:rsidRPr="003E06C7" w:rsidRDefault="005312FF" w:rsidP="00926A8F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3E06C7">
              <w:rPr>
                <w:rFonts w:ascii="Merriweather" w:hAnsi="Merriweather"/>
                <w:sz w:val="24"/>
                <w:szCs w:val="24"/>
              </w:rPr>
              <w:t>Egyptian</w:t>
            </w:r>
          </w:p>
          <w:p w14:paraId="596F5569" w14:textId="012AE8F2" w:rsidR="005312FF" w:rsidRDefault="005312FF" w:rsidP="00E20D9B">
            <w:pPr>
              <w:pStyle w:val="Heading3"/>
            </w:pPr>
            <w:r>
              <w:t>CONTACT:</w:t>
            </w:r>
          </w:p>
          <w:p w14:paraId="1F2C7710" w14:textId="77777777" w:rsidR="005312FF" w:rsidRDefault="005312FF" w:rsidP="00E20D9B">
            <w:pPr>
              <w:pStyle w:val="Heading4"/>
              <w:numPr>
                <w:ilvl w:val="0"/>
                <w:numId w:val="8"/>
              </w:numPr>
            </w:pPr>
            <w:r>
              <w:t>EMAIL</w:t>
            </w:r>
          </w:p>
          <w:p w14:paraId="7A906CB4" w14:textId="302022D7" w:rsidR="003E06C7" w:rsidRPr="003E06C7" w:rsidRDefault="003E06C7" w:rsidP="00E20D9B">
            <w:pPr>
              <w:pStyle w:val="Heading4"/>
              <w:numPr>
                <w:ilvl w:val="0"/>
                <w:numId w:val="8"/>
              </w:numPr>
              <w:tabs>
                <w:tab w:val="left" w:pos="3428"/>
              </w:tabs>
              <w:rPr>
                <w:rStyle w:val="Hyperlink"/>
                <w:b w:val="0"/>
                <w:bCs w:val="0"/>
                <w:color w:val="00B0F0"/>
              </w:rPr>
            </w:pPr>
            <w:hyperlink r:id="rId8" w:history="1">
              <w:r w:rsidRPr="003E06C7">
                <w:rPr>
                  <w:rStyle w:val="Hyperlink"/>
                  <w:b w:val="0"/>
                  <w:bCs w:val="0"/>
                  <w:color w:val="00B0F0"/>
                </w:rPr>
                <w:t>samahshahin222@gmail.com</w:t>
              </w:r>
            </w:hyperlink>
          </w:p>
          <w:p w14:paraId="53A02968" w14:textId="52860591" w:rsidR="00E20D9B" w:rsidRPr="00E20D9B" w:rsidRDefault="005312FF" w:rsidP="00E20D9B">
            <w:pPr>
              <w:pStyle w:val="Heading4"/>
              <w:numPr>
                <w:ilvl w:val="0"/>
                <w:numId w:val="8"/>
              </w:numPr>
              <w:tabs>
                <w:tab w:val="left" w:pos="3428"/>
              </w:tabs>
            </w:pPr>
            <w:r>
              <w:t>LINKEDIN</w:t>
            </w:r>
            <w:r w:rsidR="00E20D9B">
              <w:t>:</w:t>
            </w:r>
          </w:p>
          <w:p w14:paraId="4FDFD0E6" w14:textId="54D25ACA" w:rsidR="00BC3710" w:rsidRPr="00F826FC" w:rsidRDefault="00B12296" w:rsidP="00BC3710">
            <w:pPr>
              <w:pStyle w:val="Heading4"/>
              <w:numPr>
                <w:ilvl w:val="0"/>
                <w:numId w:val="0"/>
              </w:numPr>
              <w:ind w:left="720"/>
              <w:rPr>
                <w:rStyle w:val="Hyperlink"/>
                <w:color w:val="00B0F0"/>
              </w:rPr>
            </w:pPr>
            <w:hyperlink r:id="rId9" w:history="1">
              <w:r w:rsidRPr="00F826FC">
                <w:rPr>
                  <w:rStyle w:val="Hyperlink"/>
                  <w:b w:val="0"/>
                  <w:bCs w:val="0"/>
                  <w:color w:val="00B0F0"/>
                </w:rPr>
                <w:t>https://www.linkedin.com/in/dr-samah-shahin-33b135135/</w:t>
              </w:r>
            </w:hyperlink>
          </w:p>
          <w:p w14:paraId="7EF94C29" w14:textId="094A6234" w:rsidR="00E20D9B" w:rsidRPr="00AA6200" w:rsidRDefault="00E20D9B" w:rsidP="00AA6200">
            <w:pPr>
              <w:pStyle w:val="Heading4"/>
            </w:pPr>
            <w:r w:rsidRPr="00AA6200">
              <w:rPr>
                <w:rStyle w:val="Hyperlink"/>
                <w:color w:val="auto"/>
                <w:u w:val="none"/>
              </w:rPr>
              <w:t>PHONE:</w:t>
            </w:r>
            <w:r w:rsidRPr="00AA6200">
              <w:t xml:space="preserve"> </w:t>
            </w:r>
          </w:p>
          <w:p w14:paraId="31667D76" w14:textId="43422000" w:rsidR="00E20D9B" w:rsidRPr="00F826FC" w:rsidRDefault="00E20D9B" w:rsidP="00E20D9B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F826FC">
              <w:rPr>
                <w:rFonts w:ascii="Merriweather" w:hAnsi="Merriweather"/>
                <w:sz w:val="24"/>
                <w:szCs w:val="24"/>
              </w:rPr>
              <w:t>+2</w:t>
            </w:r>
            <w:r w:rsidR="00BC3710" w:rsidRPr="00F826FC">
              <w:rPr>
                <w:rFonts w:ascii="Merriweather" w:hAnsi="Merriweather"/>
                <w:sz w:val="24"/>
                <w:szCs w:val="24"/>
              </w:rPr>
              <w:t>01095390652</w:t>
            </w:r>
          </w:p>
          <w:p w14:paraId="31419618" w14:textId="5D6468C3" w:rsidR="00E20D9B" w:rsidRDefault="00E20D9B" w:rsidP="00E20D9B">
            <w:pPr>
              <w:pStyle w:val="Heading4"/>
            </w:pPr>
            <w:r>
              <w:t>ADDRESS:</w:t>
            </w:r>
          </w:p>
          <w:p w14:paraId="27F51223" w14:textId="4C0AB98C" w:rsidR="00E20D9B" w:rsidRPr="00F826FC" w:rsidRDefault="00E20D9B" w:rsidP="008A235C">
            <w:pPr>
              <w:pStyle w:val="ListParagraph"/>
              <w:rPr>
                <w:rFonts w:ascii="Merriweather" w:hAnsi="Merriweather"/>
                <w:sz w:val="24"/>
                <w:szCs w:val="24"/>
              </w:rPr>
            </w:pPr>
            <w:r w:rsidRPr="00F826FC">
              <w:rPr>
                <w:rFonts w:ascii="Merriweather" w:hAnsi="Merriweather"/>
                <w:sz w:val="24"/>
                <w:szCs w:val="24"/>
              </w:rPr>
              <w:t>M</w:t>
            </w:r>
            <w:r w:rsidR="001F4622">
              <w:rPr>
                <w:rFonts w:ascii="Merriweather" w:hAnsi="Merriweather"/>
                <w:sz w:val="24"/>
                <w:szCs w:val="24"/>
              </w:rPr>
              <w:t>i</w:t>
            </w:r>
            <w:r w:rsidRPr="00F826FC">
              <w:rPr>
                <w:rFonts w:ascii="Merriweather" w:hAnsi="Merriweather"/>
                <w:sz w:val="24"/>
                <w:szCs w:val="24"/>
              </w:rPr>
              <w:t>n</w:t>
            </w:r>
            <w:r w:rsidR="003B1E17" w:rsidRPr="00F826FC">
              <w:rPr>
                <w:rFonts w:ascii="Merriweather" w:hAnsi="Merriweather"/>
                <w:sz w:val="24"/>
                <w:szCs w:val="24"/>
              </w:rPr>
              <w:t>u</w:t>
            </w:r>
            <w:r w:rsidRPr="00F826FC">
              <w:rPr>
                <w:rFonts w:ascii="Merriweather" w:hAnsi="Merriweather"/>
                <w:sz w:val="24"/>
                <w:szCs w:val="24"/>
              </w:rPr>
              <w:t>f–</w:t>
            </w:r>
            <w:r w:rsidR="001F4622">
              <w:rPr>
                <w:rFonts w:ascii="Merriweather" w:hAnsi="Merriweather"/>
                <w:sz w:val="24"/>
                <w:szCs w:val="24"/>
              </w:rPr>
              <w:t xml:space="preserve"> El </w:t>
            </w:r>
            <w:r w:rsidRPr="00F826FC">
              <w:rPr>
                <w:rFonts w:ascii="Merriweather" w:hAnsi="Merriweather"/>
                <w:sz w:val="24"/>
                <w:szCs w:val="24"/>
              </w:rPr>
              <w:t>M</w:t>
            </w:r>
            <w:r w:rsidR="001F4622">
              <w:rPr>
                <w:rFonts w:ascii="Merriweather" w:hAnsi="Merriweather"/>
                <w:sz w:val="24"/>
                <w:szCs w:val="24"/>
              </w:rPr>
              <w:t>i</w:t>
            </w:r>
            <w:r w:rsidRPr="00F826FC">
              <w:rPr>
                <w:rFonts w:ascii="Merriweather" w:hAnsi="Merriweather"/>
                <w:sz w:val="24"/>
                <w:szCs w:val="24"/>
              </w:rPr>
              <w:t>nufia-Egypt</w:t>
            </w:r>
          </w:p>
          <w:p w14:paraId="475998DB" w14:textId="7E6E0FCC" w:rsidR="005312FF" w:rsidRDefault="005312FF" w:rsidP="005312FF">
            <w:pPr>
              <w:pStyle w:val="Heading3"/>
            </w:pPr>
            <w:r>
              <w:t xml:space="preserve"> LANGUAGE:</w:t>
            </w:r>
          </w:p>
          <w:p w14:paraId="5349EA11" w14:textId="6DE95837" w:rsidR="005312FF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2"/>
              </w:rPr>
            </w:pPr>
            <w:r w:rsidRPr="003B1E17">
              <w:rPr>
                <w:rFonts w:ascii="Merriweather" w:hAnsi="Merriweather"/>
                <w:sz w:val="22"/>
              </w:rPr>
              <w:t xml:space="preserve">Arabic </w:t>
            </w:r>
            <w:r w:rsidR="008A235C" w:rsidRPr="003B1E17">
              <w:rPr>
                <w:rFonts w:ascii="Merriweather" w:hAnsi="Merriweather"/>
                <w:sz w:val="22"/>
              </w:rPr>
              <w:t xml:space="preserve">&gt;&gt; </w:t>
            </w:r>
            <w:r w:rsidR="00BC3710" w:rsidRPr="003B1E17">
              <w:rPr>
                <w:rFonts w:ascii="Merriweather" w:hAnsi="Merriweather"/>
                <w:sz w:val="22"/>
              </w:rPr>
              <w:t>Native</w:t>
            </w:r>
            <w:r w:rsidRPr="003B1E17">
              <w:rPr>
                <w:rFonts w:ascii="Merriweather" w:hAnsi="Merriweather"/>
                <w:sz w:val="22"/>
              </w:rPr>
              <w:t>.</w:t>
            </w:r>
          </w:p>
          <w:p w14:paraId="625CEE30" w14:textId="51485E14" w:rsidR="008A235C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2"/>
              </w:rPr>
            </w:pPr>
            <w:r w:rsidRPr="003B1E17">
              <w:rPr>
                <w:rFonts w:ascii="Merriweather" w:hAnsi="Merriweather"/>
                <w:sz w:val="22"/>
              </w:rPr>
              <w:t xml:space="preserve">English </w:t>
            </w:r>
            <w:r w:rsidR="008A235C" w:rsidRPr="003B1E17">
              <w:rPr>
                <w:rFonts w:ascii="Merriweather" w:hAnsi="Merriweather"/>
                <w:sz w:val="22"/>
              </w:rPr>
              <w:t xml:space="preserve">&gt;&gt; </w:t>
            </w:r>
            <w:r w:rsidR="008B55B6" w:rsidRPr="003B1E17">
              <w:rPr>
                <w:rFonts w:ascii="Merriweather" w:hAnsi="Merriweather"/>
                <w:sz w:val="22"/>
              </w:rPr>
              <w:t>Fluent</w:t>
            </w:r>
            <w:r w:rsidRPr="003B1E17">
              <w:rPr>
                <w:rFonts w:ascii="Merriweather" w:hAnsi="Merriweather"/>
                <w:sz w:val="22"/>
              </w:rPr>
              <w:t>.</w:t>
            </w:r>
          </w:p>
          <w:p w14:paraId="454F363B" w14:textId="1B13D19B" w:rsidR="005312FF" w:rsidRDefault="005312FF" w:rsidP="005312FF">
            <w:pPr>
              <w:pStyle w:val="Heading3"/>
            </w:pPr>
            <w:r>
              <w:t>SOFT SKILLS:</w:t>
            </w:r>
          </w:p>
          <w:p w14:paraId="0AE03EA4" w14:textId="4139DF91" w:rsidR="005312FF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 xml:space="preserve">Communication </w:t>
            </w:r>
            <w:r w:rsidR="00A947E6">
              <w:rPr>
                <w:rFonts w:ascii="Merriweather" w:hAnsi="Merriweather"/>
                <w:sz w:val="24"/>
                <w:szCs w:val="24"/>
              </w:rPr>
              <w:t>s</w:t>
            </w:r>
            <w:r w:rsidRPr="003B1E17">
              <w:rPr>
                <w:rFonts w:ascii="Merriweather" w:hAnsi="Merriweather"/>
                <w:sz w:val="24"/>
                <w:szCs w:val="24"/>
              </w:rPr>
              <w:t>kills.</w:t>
            </w:r>
          </w:p>
          <w:p w14:paraId="57CFDED0" w14:textId="04C375B7" w:rsidR="005312FF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>Leadership</w:t>
            </w:r>
            <w:r w:rsidR="00A947E6">
              <w:rPr>
                <w:rFonts w:ascii="Merriweather" w:hAnsi="Merriweather"/>
                <w:sz w:val="24"/>
                <w:szCs w:val="24"/>
              </w:rPr>
              <w:t xml:space="preserve"> skills</w:t>
            </w:r>
            <w:r w:rsidRPr="003B1E17">
              <w:rPr>
                <w:rFonts w:ascii="Merriweather" w:hAnsi="Merriweather"/>
                <w:sz w:val="24"/>
                <w:szCs w:val="24"/>
              </w:rPr>
              <w:t>.</w:t>
            </w:r>
          </w:p>
          <w:p w14:paraId="4600EC1C" w14:textId="69BE547E" w:rsidR="00B12296" w:rsidRPr="003B1E17" w:rsidRDefault="00B12296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 xml:space="preserve">Presentation </w:t>
            </w:r>
            <w:r w:rsidR="00A947E6">
              <w:rPr>
                <w:rFonts w:ascii="Merriweather" w:hAnsi="Merriweather"/>
                <w:sz w:val="24"/>
                <w:szCs w:val="24"/>
              </w:rPr>
              <w:t>s</w:t>
            </w:r>
            <w:r w:rsidRPr="003B1E17">
              <w:rPr>
                <w:rFonts w:ascii="Merriweather" w:hAnsi="Merriweather"/>
                <w:sz w:val="24"/>
                <w:szCs w:val="24"/>
              </w:rPr>
              <w:t>kills.</w:t>
            </w:r>
          </w:p>
          <w:p w14:paraId="1D9F6CEF" w14:textId="4E16D439" w:rsidR="005312FF" w:rsidRPr="00A947E6" w:rsidRDefault="005312FF" w:rsidP="00A947E6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>Decision</w:t>
            </w:r>
            <w:r w:rsidR="00A947E6">
              <w:rPr>
                <w:rFonts w:ascii="Merriweather" w:hAnsi="Merriweather"/>
                <w:sz w:val="24"/>
                <w:szCs w:val="24"/>
              </w:rPr>
              <w:t xml:space="preserve"> </w:t>
            </w:r>
            <w:r w:rsidR="00452CD4">
              <w:rPr>
                <w:rFonts w:ascii="Merriweather" w:hAnsi="Merriweather"/>
                <w:sz w:val="24"/>
                <w:szCs w:val="24"/>
              </w:rPr>
              <w:t>m</w:t>
            </w:r>
            <w:r w:rsidR="00A947E6" w:rsidRPr="003B1E17">
              <w:rPr>
                <w:rFonts w:ascii="Merriweather" w:hAnsi="Merriweather"/>
                <w:sz w:val="24"/>
                <w:szCs w:val="24"/>
              </w:rPr>
              <w:t>aking</w:t>
            </w:r>
            <w:r w:rsidRPr="003B1E17">
              <w:rPr>
                <w:rFonts w:ascii="Merriweather" w:hAnsi="Merriweather"/>
                <w:sz w:val="24"/>
                <w:szCs w:val="24"/>
              </w:rPr>
              <w:t>.</w:t>
            </w:r>
          </w:p>
          <w:p w14:paraId="0822BB95" w14:textId="5FC615E2" w:rsidR="005312FF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>Time management.</w:t>
            </w:r>
          </w:p>
          <w:p w14:paraId="4D4275DD" w14:textId="30314FD5" w:rsidR="00B12296" w:rsidRPr="003B1E17" w:rsidRDefault="00B12296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 xml:space="preserve">Event </w:t>
            </w:r>
            <w:r w:rsidR="00452CD4">
              <w:rPr>
                <w:rFonts w:ascii="Merriweather" w:hAnsi="Merriweather"/>
                <w:sz w:val="24"/>
                <w:szCs w:val="24"/>
              </w:rPr>
              <w:t>o</w:t>
            </w:r>
            <w:r w:rsidRPr="003B1E17">
              <w:rPr>
                <w:rFonts w:ascii="Merriweather" w:hAnsi="Merriweather"/>
                <w:sz w:val="24"/>
                <w:szCs w:val="24"/>
              </w:rPr>
              <w:t>rganization.</w:t>
            </w:r>
          </w:p>
          <w:p w14:paraId="3D738162" w14:textId="2B102238" w:rsidR="00B12296" w:rsidRPr="003B1E17" w:rsidRDefault="00B12296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 xml:space="preserve">Team </w:t>
            </w:r>
            <w:r w:rsidR="00452CD4">
              <w:rPr>
                <w:rFonts w:ascii="Merriweather" w:hAnsi="Merriweather"/>
                <w:sz w:val="24"/>
                <w:szCs w:val="24"/>
              </w:rPr>
              <w:t>w</w:t>
            </w:r>
            <w:r w:rsidRPr="003B1E17">
              <w:rPr>
                <w:rFonts w:ascii="Merriweather" w:hAnsi="Merriweather"/>
                <w:sz w:val="24"/>
                <w:szCs w:val="24"/>
              </w:rPr>
              <w:t>ork.</w:t>
            </w:r>
          </w:p>
          <w:p w14:paraId="378303CB" w14:textId="77777777" w:rsidR="005312FF" w:rsidRDefault="005312FF" w:rsidP="003B1E17">
            <w:pPr>
              <w:pStyle w:val="NoSpacing"/>
            </w:pPr>
          </w:p>
          <w:p w14:paraId="38355338" w14:textId="77777777" w:rsidR="005312FF" w:rsidRDefault="005312FF" w:rsidP="005312FF">
            <w:pPr>
              <w:pStyle w:val="Heading3"/>
            </w:pPr>
            <w:r>
              <w:lastRenderedPageBreak/>
              <w:t>COMPUTER SKILLS:</w:t>
            </w:r>
          </w:p>
          <w:p w14:paraId="70C66854" w14:textId="77777777" w:rsidR="005312FF" w:rsidRPr="003B1E17" w:rsidRDefault="005312FF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>Microsoft Office (Excel – Word – Power Point.</w:t>
            </w:r>
          </w:p>
          <w:p w14:paraId="5AC2F2DD" w14:textId="06F210F5" w:rsidR="00122A84" w:rsidRPr="00122A84" w:rsidRDefault="00122A84" w:rsidP="00B27EB8">
            <w:pPr>
              <w:pStyle w:val="Heading3"/>
            </w:pPr>
            <w:r>
              <w:t>TRAINING HISTORY:</w:t>
            </w:r>
          </w:p>
          <w:p w14:paraId="540CB9A0" w14:textId="5A106C37" w:rsidR="005312FF" w:rsidRPr="003B1E17" w:rsidRDefault="005048F7" w:rsidP="003B1E17">
            <w:pPr>
              <w:pStyle w:val="ListParagraph"/>
              <w:numPr>
                <w:ilvl w:val="0"/>
                <w:numId w:val="26"/>
              </w:numPr>
              <w:ind w:left="455" w:hanging="284"/>
              <w:rPr>
                <w:rFonts w:ascii="Merriweather" w:hAnsi="Merriweather"/>
                <w:sz w:val="24"/>
                <w:szCs w:val="24"/>
              </w:rPr>
            </w:pPr>
            <w:r w:rsidRPr="003B1E17">
              <w:rPr>
                <w:rFonts w:ascii="Merriweather" w:hAnsi="Merriweather"/>
                <w:sz w:val="24"/>
                <w:szCs w:val="24"/>
              </w:rPr>
              <w:t xml:space="preserve">Benha </w:t>
            </w:r>
            <w:r w:rsidR="000263AE" w:rsidRPr="003B1E17">
              <w:rPr>
                <w:rFonts w:ascii="Merriweather" w:hAnsi="Merriweather"/>
                <w:sz w:val="24"/>
                <w:szCs w:val="24"/>
              </w:rPr>
              <w:t>University Hospital.</w:t>
            </w:r>
          </w:p>
          <w:p w14:paraId="6003CE4A" w14:textId="77777777" w:rsidR="005312FF" w:rsidRDefault="005312FF" w:rsidP="00926A8F">
            <w:pPr>
              <w:tabs>
                <w:tab w:val="left" w:pos="990"/>
              </w:tabs>
              <w:ind w:right="160"/>
            </w:pPr>
          </w:p>
          <w:p w14:paraId="69925F11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136DAFDA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06599D75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3A466215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219F8DB9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5DB5B6D0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0A9F6400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748C1F5B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7C4DDBFC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7DE686DF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7A344C29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0C892401" w14:textId="77777777" w:rsidR="00EA27BC" w:rsidRDefault="00EA27BC" w:rsidP="00926A8F">
            <w:pPr>
              <w:tabs>
                <w:tab w:val="left" w:pos="990"/>
              </w:tabs>
              <w:ind w:right="160"/>
            </w:pPr>
          </w:p>
          <w:p w14:paraId="241F7736" w14:textId="0436EE11" w:rsidR="00EA27BC" w:rsidRDefault="00EA27BC" w:rsidP="00926A8F">
            <w:pPr>
              <w:tabs>
                <w:tab w:val="left" w:pos="990"/>
              </w:tabs>
              <w:ind w:right="160"/>
            </w:pPr>
          </w:p>
        </w:tc>
        <w:tc>
          <w:tcPr>
            <w:tcW w:w="7020" w:type="dxa"/>
          </w:tcPr>
          <w:p w14:paraId="478F1EC0" w14:textId="77777777" w:rsidR="001310D5" w:rsidRPr="00E523FE" w:rsidRDefault="001310D5" w:rsidP="009E119A">
            <w:pPr>
              <w:pStyle w:val="Heading2"/>
              <w:ind w:left="0"/>
            </w:pPr>
            <w:r w:rsidRPr="00E523FE">
              <w:lastRenderedPageBreak/>
              <w:t>EDUCATION</w:t>
            </w:r>
          </w:p>
          <w:p w14:paraId="589B8EBB" w14:textId="1887611B" w:rsidR="001310D5" w:rsidRDefault="001310D5" w:rsidP="001310D5">
            <w:pPr>
              <w:autoSpaceDE w:val="0"/>
              <w:autoSpaceDN w:val="0"/>
              <w:adjustRightInd w:val="0"/>
              <w:ind w:left="163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Benha Faculty of Medicine</w:t>
            </w:r>
          </w:p>
          <w:p w14:paraId="7FBFF614" w14:textId="3AA862B5" w:rsidR="009C0FC8" w:rsidRPr="009C0FC8" w:rsidRDefault="009C0FC8" w:rsidP="009C0FC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4"/>
                <w:szCs w:val="32"/>
              </w:rPr>
            </w:pPr>
            <w:r w:rsidRPr="009C0FC8">
              <w:rPr>
                <w:sz w:val="24"/>
                <w:szCs w:val="32"/>
              </w:rPr>
              <w:t>Passed first and second part of master degree in histology and cell biology with</w:t>
            </w:r>
            <w:r>
              <w:rPr>
                <w:sz w:val="24"/>
                <w:szCs w:val="32"/>
              </w:rPr>
              <w:t xml:space="preserve"> excellent grade.</w:t>
            </w:r>
          </w:p>
          <w:p w14:paraId="75979A5D" w14:textId="0C16C9F9" w:rsidR="009C0FC8" w:rsidRDefault="009C0FC8" w:rsidP="009C0FC8">
            <w:pPr>
              <w:pStyle w:val="Date"/>
              <w:ind w:left="163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Oct 2023 – Jany 2025</w:t>
            </w:r>
          </w:p>
          <w:p w14:paraId="31762E9E" w14:textId="77777777" w:rsidR="009C0FC8" w:rsidRPr="009C0FC8" w:rsidRDefault="001310D5" w:rsidP="009C0FC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sz w:val="24"/>
                <w:szCs w:val="32"/>
              </w:rPr>
            </w:pPr>
            <w:r w:rsidRPr="009C0FC8">
              <w:rPr>
                <w:sz w:val="24"/>
                <w:szCs w:val="32"/>
              </w:rPr>
              <w:t>Bachelor's degree in Medicine and Surgery</w:t>
            </w:r>
            <w:r w:rsidR="009C0FC8" w:rsidRPr="009C0FC8">
              <w:rPr>
                <w:sz w:val="24"/>
                <w:szCs w:val="32"/>
              </w:rPr>
              <w:t xml:space="preserve"> (</w:t>
            </w:r>
            <w:r w:rsidRPr="009C0FC8">
              <w:rPr>
                <w:sz w:val="24"/>
                <w:szCs w:val="32"/>
              </w:rPr>
              <w:t>Grade - Excellent with Honors).</w:t>
            </w:r>
            <w:r w:rsidR="00507EB6" w:rsidRPr="009C0FC8">
              <w:rPr>
                <w:b/>
                <w:bCs/>
                <w:caps/>
                <w:sz w:val="24"/>
                <w:szCs w:val="32"/>
              </w:rPr>
              <w:t xml:space="preserve">   </w:t>
            </w:r>
            <w:r w:rsidR="009C0FC8" w:rsidRPr="009C0FC8">
              <w:rPr>
                <w:b/>
                <w:bCs/>
                <w:caps/>
                <w:sz w:val="24"/>
                <w:szCs w:val="32"/>
              </w:rPr>
              <w:t xml:space="preserve">                 </w:t>
            </w:r>
          </w:p>
          <w:p w14:paraId="4C821968" w14:textId="60AB94BE" w:rsidR="009C0FC8" w:rsidRPr="009C0FC8" w:rsidRDefault="009C0FC8" w:rsidP="009C0FC8">
            <w:pPr>
              <w:pStyle w:val="ListParagraph"/>
              <w:autoSpaceDE w:val="0"/>
              <w:autoSpaceDN w:val="0"/>
              <w:adjustRightInd w:val="0"/>
              <w:ind w:left="883"/>
              <w:jc w:val="right"/>
              <w:rPr>
                <w:sz w:val="24"/>
                <w:szCs w:val="32"/>
              </w:rPr>
            </w:pPr>
            <w:r w:rsidRPr="009C0FC8">
              <w:rPr>
                <w:b/>
                <w:bCs/>
                <w:caps/>
                <w:sz w:val="24"/>
                <w:szCs w:val="32"/>
              </w:rPr>
              <w:t xml:space="preserve">    </w:t>
            </w:r>
            <w:r w:rsidRPr="009C0FC8">
              <w:rPr>
                <w:sz w:val="24"/>
                <w:szCs w:val="32"/>
              </w:rPr>
              <w:t>Oct 2015 – Dec 2021</w:t>
            </w:r>
          </w:p>
          <w:p w14:paraId="04413C63" w14:textId="17CB631E" w:rsidR="009814C4" w:rsidRPr="006A3620" w:rsidRDefault="009814C4" w:rsidP="009C0FC8">
            <w:pPr>
              <w:pStyle w:val="Header1"/>
              <w:ind w:left="0"/>
            </w:pPr>
            <w:r w:rsidRPr="006A3620">
              <w:t>WORK EXPERIeNCE</w:t>
            </w:r>
          </w:p>
          <w:p w14:paraId="663017ED" w14:textId="6D17BF5C" w:rsidR="001310D5" w:rsidRDefault="001310D5" w:rsidP="006836F9">
            <w:pPr>
              <w:pStyle w:val="Heading1"/>
            </w:pPr>
            <w:r w:rsidRPr="006A3620">
              <w:rPr>
                <w:rStyle w:val="Heading1Char"/>
                <w:b/>
                <w:bCs/>
              </w:rPr>
              <w:t>Benha Faculty of Medicine, Histology d</w:t>
            </w:r>
            <w:r w:rsidRPr="006A3620">
              <w:t>epartment</w:t>
            </w:r>
          </w:p>
          <w:p w14:paraId="1EDC422F" w14:textId="02E3C990" w:rsidR="006A3620" w:rsidRPr="006A3620" w:rsidRDefault="006A3620" w:rsidP="006A3620">
            <w:pPr>
              <w:jc w:val="right"/>
              <w:rPr>
                <w:sz w:val="22"/>
                <w:szCs w:val="28"/>
              </w:rPr>
            </w:pPr>
            <w:r w:rsidRPr="006A3620">
              <w:rPr>
                <w:sz w:val="22"/>
                <w:szCs w:val="28"/>
              </w:rPr>
              <w:t>Sep 2023 – till now</w:t>
            </w:r>
          </w:p>
          <w:p w14:paraId="61C43F77" w14:textId="1830995F" w:rsidR="00BD40E1" w:rsidRPr="003B1E17" w:rsidRDefault="001310D5" w:rsidP="003B1E17">
            <w:pPr>
              <w:pStyle w:val="NoSpacing"/>
            </w:pPr>
            <w:r w:rsidRPr="003B1E17">
              <w:t>Instructor</w:t>
            </w:r>
          </w:p>
          <w:p w14:paraId="044459B9" w14:textId="0F15E3F1" w:rsidR="001310D5" w:rsidRDefault="001310D5" w:rsidP="00BD40E1">
            <w:pPr>
              <w:pStyle w:val="Points"/>
            </w:pPr>
            <w:r w:rsidRPr="00BD40E1">
              <w:t>T</w:t>
            </w:r>
            <w:r w:rsidR="00BD40E1">
              <w:t xml:space="preserve">aught undergraduate </w:t>
            </w:r>
            <w:r w:rsidR="00BD40E1" w:rsidRPr="00BD40E1">
              <w:t>students</w:t>
            </w:r>
            <w:r w:rsidRPr="00BD40E1">
              <w:t xml:space="preserve"> especially the practical section of the curriculum.</w:t>
            </w:r>
          </w:p>
          <w:p w14:paraId="1842A9F8" w14:textId="06788337" w:rsidR="00BD40E1" w:rsidRDefault="00BD40E1" w:rsidP="00BD40E1">
            <w:pPr>
              <w:pStyle w:val="Points"/>
            </w:pPr>
            <w:r>
              <w:t>Conduct</w:t>
            </w:r>
            <w:r w:rsidR="00FA204C">
              <w:t>ed</w:t>
            </w:r>
            <w:r>
              <w:t xml:space="preserve"> tutorials for about </w:t>
            </w:r>
            <w:r w:rsidR="00FA204C">
              <w:t>+</w:t>
            </w:r>
            <w:r>
              <w:t>50 students</w:t>
            </w:r>
            <w:r w:rsidR="00FA204C">
              <w:t>.</w:t>
            </w:r>
          </w:p>
          <w:p w14:paraId="07558A88" w14:textId="263B8425" w:rsidR="00E151BD" w:rsidRPr="00BD40E1" w:rsidRDefault="00E151BD" w:rsidP="00BD40E1">
            <w:pPr>
              <w:pStyle w:val="Points"/>
            </w:pPr>
            <w:r>
              <w:t>Trained student to examine slides under the light microscope and write a scientific comment.</w:t>
            </w:r>
          </w:p>
          <w:p w14:paraId="4D32BFE2" w14:textId="3E9C4776" w:rsidR="001310D5" w:rsidRPr="00027393" w:rsidRDefault="00FA204C" w:rsidP="00BD40E1">
            <w:pPr>
              <w:pStyle w:val="Points"/>
            </w:pPr>
            <w:r>
              <w:t>Shared with colleagues to develop assignment and exams</w:t>
            </w:r>
            <w:r w:rsidR="001310D5" w:rsidRPr="00BD40E1">
              <w:t>.</w:t>
            </w:r>
            <w:r w:rsidR="001310D5" w:rsidRPr="00BD40E1">
              <w:rPr>
                <w:rFonts w:hint="cs"/>
                <w:szCs w:val="24"/>
                <w:rtl/>
              </w:rPr>
              <w:t xml:space="preserve"> </w:t>
            </w:r>
          </w:p>
          <w:p w14:paraId="37917223" w14:textId="38B5C44D" w:rsidR="00027393" w:rsidRPr="00FA204C" w:rsidRDefault="00027393" w:rsidP="00BD40E1">
            <w:pPr>
              <w:pStyle w:val="Points"/>
            </w:pPr>
            <w:r>
              <w:rPr>
                <w:szCs w:val="24"/>
              </w:rPr>
              <w:t xml:space="preserve">Provide </w:t>
            </w:r>
            <w:r w:rsidR="00E151BD">
              <w:rPr>
                <w:szCs w:val="24"/>
              </w:rPr>
              <w:t>academic support</w:t>
            </w:r>
            <w:r>
              <w:rPr>
                <w:szCs w:val="24"/>
              </w:rPr>
              <w:t xml:space="preserve"> to students during their learning process. </w:t>
            </w:r>
          </w:p>
          <w:p w14:paraId="37A48F3F" w14:textId="77777777" w:rsidR="00FA204C" w:rsidRDefault="00FA204C" w:rsidP="00FA204C">
            <w:pPr>
              <w:pStyle w:val="Points"/>
              <w:numPr>
                <w:ilvl w:val="0"/>
                <w:numId w:val="0"/>
              </w:numPr>
              <w:ind w:left="714" w:hanging="195"/>
              <w:rPr>
                <w:szCs w:val="24"/>
              </w:rPr>
            </w:pPr>
          </w:p>
          <w:p w14:paraId="09DB67E3" w14:textId="2BA3E0D3" w:rsidR="00FA204C" w:rsidRPr="006A3620" w:rsidRDefault="001F4622" w:rsidP="003B1E17">
            <w:pPr>
              <w:pStyle w:val="NoSpacing"/>
            </w:pPr>
            <w:r>
              <w:t>Team member</w:t>
            </w:r>
            <w:r w:rsidR="00594CA5" w:rsidRPr="006A3620">
              <w:t xml:space="preserve"> at the Electron Microscope unit </w:t>
            </w:r>
          </w:p>
          <w:p w14:paraId="2EF82B5A" w14:textId="6F134FA8" w:rsidR="001310D5" w:rsidRDefault="006836F9" w:rsidP="00594CA5">
            <w:pPr>
              <w:pStyle w:val="Points"/>
            </w:pPr>
            <w:r>
              <w:t>P</w:t>
            </w:r>
            <w:r w:rsidR="004E74C4" w:rsidRPr="00BD40E1">
              <w:t>repar</w:t>
            </w:r>
            <w:r w:rsidR="004E74C4">
              <w:t xml:space="preserve">ed biological </w:t>
            </w:r>
            <w:r w:rsidR="004E74C4" w:rsidRPr="00BD40E1">
              <w:t>samples</w:t>
            </w:r>
            <w:r w:rsidR="001310D5" w:rsidRPr="00BD40E1">
              <w:t xml:space="preserve"> for examination under</w:t>
            </w:r>
            <w:r w:rsidR="00FA204C">
              <w:t xml:space="preserve"> the </w:t>
            </w:r>
            <w:r w:rsidR="001310D5" w:rsidRPr="00BD40E1">
              <w:t>microscope.</w:t>
            </w:r>
          </w:p>
          <w:p w14:paraId="4E806BE5" w14:textId="1594AC6D" w:rsidR="004E74C4" w:rsidRDefault="004E74C4" w:rsidP="00594CA5">
            <w:pPr>
              <w:pStyle w:val="Points"/>
            </w:pPr>
            <w:r>
              <w:t>Examined biological samples and nanoparticles under the EM.</w:t>
            </w:r>
          </w:p>
          <w:p w14:paraId="5A8470F5" w14:textId="662C1E72" w:rsidR="004E74C4" w:rsidRPr="00BD40E1" w:rsidRDefault="006836F9" w:rsidP="00594CA5">
            <w:pPr>
              <w:pStyle w:val="Points"/>
            </w:pPr>
            <w:r>
              <w:t>P</w:t>
            </w:r>
            <w:r w:rsidR="004E74C4">
              <w:t>rovided scientific image</w:t>
            </w:r>
            <w:r>
              <w:t xml:space="preserve">s </w:t>
            </w:r>
            <w:r w:rsidR="004E74C4">
              <w:t xml:space="preserve">for </w:t>
            </w:r>
            <w:r w:rsidR="001F4622">
              <w:t>histologica</w:t>
            </w:r>
            <w:r w:rsidR="004E74C4">
              <w:t>l and pathological microscopic findings</w:t>
            </w:r>
            <w:r>
              <w:t>.</w:t>
            </w:r>
          </w:p>
          <w:p w14:paraId="01A3E4E8" w14:textId="19A345FB" w:rsidR="001310D5" w:rsidRPr="00BD40E1" w:rsidRDefault="006836F9" w:rsidP="00594CA5">
            <w:pPr>
              <w:pStyle w:val="Points"/>
            </w:pPr>
            <w:r>
              <w:t>O</w:t>
            </w:r>
            <w:r w:rsidR="001310D5" w:rsidRPr="00BD40E1">
              <w:t>rganiz</w:t>
            </w:r>
            <w:r>
              <w:t>ed</w:t>
            </w:r>
            <w:r w:rsidR="001310D5" w:rsidRPr="00BD40E1">
              <w:t xml:space="preserve"> workshops for postgraduates about the role of EM in research field. </w:t>
            </w:r>
          </w:p>
          <w:p w14:paraId="07913728" w14:textId="77777777" w:rsidR="001310D5" w:rsidRDefault="001310D5" w:rsidP="00E151BD">
            <w:pPr>
              <w:pStyle w:val="Points"/>
              <w:numPr>
                <w:ilvl w:val="0"/>
                <w:numId w:val="0"/>
              </w:numPr>
              <w:ind w:left="714"/>
            </w:pPr>
          </w:p>
          <w:p w14:paraId="68FDA6B6" w14:textId="77777777" w:rsidR="001310D5" w:rsidRDefault="001310D5" w:rsidP="006836F9">
            <w:pPr>
              <w:pStyle w:val="Heading1"/>
            </w:pPr>
            <w:r>
              <w:t xml:space="preserve">Primary health care unit </w:t>
            </w:r>
            <w:r w:rsidRPr="004D3011">
              <w:t xml:space="preserve">  </w:t>
            </w:r>
          </w:p>
          <w:p w14:paraId="65F18DC3" w14:textId="64024A7E" w:rsidR="001310D5" w:rsidRPr="006836F9" w:rsidRDefault="001310D5" w:rsidP="00751BA6">
            <w:pPr>
              <w:pStyle w:val="Heading4"/>
              <w:numPr>
                <w:ilvl w:val="0"/>
                <w:numId w:val="0"/>
              </w:numPr>
              <w:ind w:left="720"/>
              <w:jc w:val="center"/>
              <w:rPr>
                <w:b w:val="0"/>
              </w:rPr>
            </w:pPr>
            <w:r w:rsidRPr="006836F9">
              <w:rPr>
                <w:b w:val="0"/>
              </w:rPr>
              <w:t>General practitioner doctor</w:t>
            </w:r>
          </w:p>
          <w:p w14:paraId="7ED85ABC" w14:textId="77777777" w:rsidR="001310D5" w:rsidRPr="006836F9" w:rsidRDefault="001310D5" w:rsidP="006836F9">
            <w:pPr>
              <w:pStyle w:val="Heading4"/>
              <w:numPr>
                <w:ilvl w:val="0"/>
                <w:numId w:val="0"/>
              </w:numPr>
              <w:ind w:left="720"/>
              <w:rPr>
                <w:b w:val="0"/>
              </w:rPr>
            </w:pPr>
            <w:r w:rsidRPr="006836F9">
              <w:rPr>
                <w:b w:val="0"/>
              </w:rPr>
              <w:t>Mar 2023 – Sep 2023</w:t>
            </w:r>
          </w:p>
          <w:p w14:paraId="4D1DE9E3" w14:textId="46F0BFDB" w:rsidR="001310D5" w:rsidRPr="006836F9" w:rsidRDefault="001310D5" w:rsidP="006836F9">
            <w:pPr>
              <w:pStyle w:val="Points"/>
            </w:pPr>
            <w:r w:rsidRPr="006836F9">
              <w:t>diagnosis and treatment of health condition</w:t>
            </w:r>
            <w:r w:rsidR="00751BA6">
              <w:t>s</w:t>
            </w:r>
            <w:r w:rsidRPr="006836F9">
              <w:t>.</w:t>
            </w:r>
          </w:p>
          <w:p w14:paraId="0FA29298" w14:textId="7136AC81" w:rsidR="001310D5" w:rsidRPr="006836F9" w:rsidRDefault="001310D5" w:rsidP="006836F9">
            <w:pPr>
              <w:pStyle w:val="Points"/>
            </w:pPr>
            <w:r w:rsidRPr="006836F9">
              <w:t>follow up for chronic illness</w:t>
            </w:r>
            <w:r w:rsidR="00751BA6">
              <w:t xml:space="preserve"> and prescribe suitable drugs</w:t>
            </w:r>
            <w:r w:rsidRPr="006836F9">
              <w:t xml:space="preserve">. </w:t>
            </w:r>
          </w:p>
          <w:p w14:paraId="6ADE7E9F" w14:textId="77777777" w:rsidR="001310D5" w:rsidRPr="006836F9" w:rsidRDefault="001310D5" w:rsidP="006836F9">
            <w:pPr>
              <w:pStyle w:val="Points"/>
            </w:pPr>
            <w:r w:rsidRPr="006836F9">
              <w:lastRenderedPageBreak/>
              <w:t>sharing in school’s campaigns to raise student’s awareness about</w:t>
            </w:r>
            <w:r w:rsidRPr="006836F9">
              <w:rPr>
                <w:rFonts w:hint="cs"/>
                <w:szCs w:val="24"/>
                <w:rtl/>
              </w:rPr>
              <w:t xml:space="preserve"> </w:t>
            </w:r>
            <w:r w:rsidRPr="006836F9">
              <w:t xml:space="preserve">public health topics and methods of disease prevention. </w:t>
            </w:r>
          </w:p>
          <w:p w14:paraId="74AC9CCF" w14:textId="77777777" w:rsidR="001310D5" w:rsidRPr="00B61D5C" w:rsidRDefault="001310D5" w:rsidP="001310D5">
            <w:pPr>
              <w:pStyle w:val="ListParagraph"/>
              <w:ind w:left="241"/>
            </w:pPr>
          </w:p>
          <w:p w14:paraId="72E7996F" w14:textId="39DEEF77" w:rsidR="005312FF" w:rsidRDefault="004B3EF4" w:rsidP="00E20D9B">
            <w:pPr>
              <w:pStyle w:val="Heading2"/>
            </w:pPr>
            <w:r>
              <w:t>C</w:t>
            </w:r>
            <w:r w:rsidR="005048F7">
              <w:t>ourses</w:t>
            </w:r>
          </w:p>
          <w:p w14:paraId="2873FB5C" w14:textId="77777777" w:rsidR="004B3EF4" w:rsidRDefault="004B3EF4" w:rsidP="004B3EF4">
            <w:pPr>
              <w:pStyle w:val="Heading1"/>
              <w:numPr>
                <w:ilvl w:val="0"/>
                <w:numId w:val="0"/>
              </w:numPr>
              <w:ind w:left="70"/>
              <w:rPr>
                <w:b w:val="0"/>
                <w:bCs w:val="0"/>
              </w:rPr>
            </w:pPr>
          </w:p>
          <w:p w14:paraId="0C86074C" w14:textId="00F33B10" w:rsidR="004B3EF4" w:rsidRDefault="00D95D2D" w:rsidP="00473E9E">
            <w:pPr>
              <w:pStyle w:val="Heading1"/>
              <w:ind w:left="71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</w:t>
            </w:r>
            <w:r w:rsidR="004B3EF4" w:rsidRPr="004B3EF4">
              <w:rPr>
                <w:b w:val="0"/>
                <w:bCs w:val="0"/>
              </w:rPr>
              <w:t>orkshop about the application of TEM in biology and nanotechnology.</w:t>
            </w:r>
            <w:r w:rsidR="00473E9E">
              <w:rPr>
                <w:b w:val="0"/>
                <w:bCs w:val="0"/>
              </w:rPr>
              <w:t xml:space="preserve"> Organized by Benha Faculty of medicine.</w:t>
            </w:r>
          </w:p>
          <w:p w14:paraId="5DA1DF78" w14:textId="0A94F5A8" w:rsidR="004B3EF4" w:rsidRPr="00473E9E" w:rsidRDefault="004B3EF4" w:rsidP="00473E9E">
            <w:pPr>
              <w:pStyle w:val="Heading1"/>
              <w:numPr>
                <w:ilvl w:val="0"/>
                <w:numId w:val="0"/>
              </w:numPr>
              <w:ind w:left="70"/>
              <w:jc w:val="right"/>
              <w:rPr>
                <w:rFonts w:asciiTheme="minorHAnsi" w:hAnsiTheme="minorHAnsi"/>
                <w:b w:val="0"/>
                <w:bCs w:val="0"/>
                <w:sz w:val="22"/>
                <w:szCs w:val="28"/>
              </w:rPr>
            </w:pPr>
            <w:r w:rsidRPr="00473E9E">
              <w:rPr>
                <w:rFonts w:asciiTheme="minorHAnsi" w:hAnsiTheme="minorHAnsi"/>
                <w:b w:val="0"/>
                <w:bCs w:val="0"/>
                <w:sz w:val="22"/>
                <w:szCs w:val="28"/>
              </w:rPr>
              <w:t>(mar 2023)</w:t>
            </w:r>
          </w:p>
          <w:p w14:paraId="09CC52D9" w14:textId="703B2D3F" w:rsidR="004B3EF4" w:rsidRDefault="004B3EF4" w:rsidP="004B3EF4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Five full day training about Comprehensive Sexual Education (CSE</w:t>
            </w:r>
            <w:r w:rsidR="00473E9E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 xml:space="preserve">. </w:t>
            </w:r>
            <w:r w:rsidR="00B82F88">
              <w:rPr>
                <w:b w:val="0"/>
                <w:bCs w:val="0"/>
              </w:rPr>
              <w:t>provided</w:t>
            </w:r>
            <w:r>
              <w:rPr>
                <w:b w:val="0"/>
                <w:bCs w:val="0"/>
              </w:rPr>
              <w:t xml:space="preserve"> by International Family Planning Association </w:t>
            </w:r>
            <w:r w:rsidR="00473E9E">
              <w:rPr>
                <w:b w:val="0"/>
                <w:bCs w:val="0"/>
              </w:rPr>
              <w:t>(IFPA) at Tunisia.</w:t>
            </w:r>
          </w:p>
          <w:p w14:paraId="346D5F55" w14:textId="37F874B2" w:rsidR="004B3EF4" w:rsidRPr="00473E9E" w:rsidRDefault="00473E9E" w:rsidP="00473E9E">
            <w:pPr>
              <w:jc w:val="right"/>
              <w:rPr>
                <w:sz w:val="22"/>
                <w:szCs w:val="28"/>
              </w:rPr>
            </w:pPr>
            <w:r w:rsidRPr="00473E9E">
              <w:rPr>
                <w:sz w:val="22"/>
                <w:szCs w:val="28"/>
              </w:rPr>
              <w:t>(April 2019)</w:t>
            </w:r>
          </w:p>
          <w:p w14:paraId="76500E8A" w14:textId="2F7EB84D" w:rsidR="004B3EF4" w:rsidRPr="004B3EF4" w:rsidRDefault="004B3EF4" w:rsidP="004B3EF4">
            <w:pPr>
              <w:pStyle w:val="Heading1"/>
              <w:rPr>
                <w:b w:val="0"/>
                <w:bCs w:val="0"/>
              </w:rPr>
            </w:pPr>
            <w:r w:rsidRPr="004B3EF4">
              <w:rPr>
                <w:b w:val="0"/>
                <w:bCs w:val="0"/>
              </w:rPr>
              <w:t>Three full day training about (Strategic Management, Project Cycle Management and Civic leadership)</w:t>
            </w:r>
            <w:r w:rsidR="00B82F88">
              <w:rPr>
                <w:b w:val="0"/>
                <w:bCs w:val="0"/>
              </w:rPr>
              <w:t xml:space="preserve">. Provided by </w:t>
            </w:r>
            <w:r w:rsidR="00D95D2D" w:rsidRPr="00D95D2D">
              <w:rPr>
                <w:b w:val="0"/>
                <w:bCs w:val="0"/>
              </w:rPr>
              <w:t xml:space="preserve">Ma'an Arab University Alliance for Civic Engagement </w:t>
            </w:r>
            <w:r w:rsidRPr="004B3EF4">
              <w:rPr>
                <w:b w:val="0"/>
                <w:bCs w:val="0"/>
              </w:rPr>
              <w:t xml:space="preserve">at American University in Cairo </w:t>
            </w:r>
          </w:p>
          <w:p w14:paraId="784ACD06" w14:textId="23A43CC6" w:rsidR="004B3EF4" w:rsidRPr="004B3EF4" w:rsidRDefault="004B3EF4" w:rsidP="00473E9E">
            <w:pPr>
              <w:pStyle w:val="Heading1"/>
              <w:numPr>
                <w:ilvl w:val="0"/>
                <w:numId w:val="0"/>
              </w:numPr>
              <w:ind w:left="430"/>
              <w:jc w:val="right"/>
              <w:rPr>
                <w:b w:val="0"/>
                <w:bCs w:val="0"/>
              </w:rPr>
            </w:pPr>
            <w:r w:rsidRPr="00473E9E">
              <w:rPr>
                <w:rFonts w:asciiTheme="minorHAnsi" w:hAnsiTheme="minorHAnsi"/>
                <w:b w:val="0"/>
                <w:bCs w:val="0"/>
                <w:sz w:val="22"/>
                <w:szCs w:val="28"/>
              </w:rPr>
              <w:t>(</w:t>
            </w:r>
            <w:r w:rsidR="00D95D2D">
              <w:rPr>
                <w:rFonts w:asciiTheme="minorHAnsi" w:hAnsiTheme="minorHAnsi"/>
                <w:b w:val="0"/>
                <w:bCs w:val="0"/>
                <w:sz w:val="22"/>
                <w:szCs w:val="28"/>
              </w:rPr>
              <w:t>Marc</w:t>
            </w:r>
            <w:r w:rsidRPr="00473E9E">
              <w:rPr>
                <w:rFonts w:asciiTheme="minorHAnsi" w:hAnsiTheme="minorHAnsi"/>
                <w:b w:val="0"/>
                <w:bCs w:val="0"/>
                <w:sz w:val="22"/>
                <w:szCs w:val="28"/>
              </w:rPr>
              <w:t xml:space="preserve"> 2017)</w:t>
            </w:r>
          </w:p>
          <w:p w14:paraId="20D500CF" w14:textId="3B5E1409" w:rsidR="004B3EF4" w:rsidRDefault="004B3EF4" w:rsidP="004B3EF4">
            <w:pPr>
              <w:pStyle w:val="Heading1"/>
              <w:rPr>
                <w:b w:val="0"/>
                <w:bCs w:val="0"/>
              </w:rPr>
            </w:pPr>
            <w:r w:rsidRPr="004B3EF4">
              <w:rPr>
                <w:b w:val="0"/>
                <w:bCs w:val="0"/>
              </w:rPr>
              <w:t xml:space="preserve">Leadership training </w:t>
            </w:r>
            <w:r w:rsidR="002D0403">
              <w:rPr>
                <w:b w:val="0"/>
                <w:bCs w:val="0"/>
              </w:rPr>
              <w:t xml:space="preserve">provided by </w:t>
            </w:r>
            <w:r w:rsidRPr="004B3EF4">
              <w:rPr>
                <w:b w:val="0"/>
                <w:bCs w:val="0"/>
              </w:rPr>
              <w:t>Amideast</w:t>
            </w:r>
            <w:r w:rsidR="002D0403">
              <w:rPr>
                <w:b w:val="0"/>
                <w:bCs w:val="0"/>
              </w:rPr>
              <w:t>.</w:t>
            </w:r>
          </w:p>
          <w:p w14:paraId="74DA9C0B" w14:textId="365E6E4A" w:rsidR="00D95D2D" w:rsidRPr="00D95D2D" w:rsidRDefault="00D95D2D" w:rsidP="00D95D2D">
            <w:pPr>
              <w:ind w:left="360"/>
              <w:jc w:val="right"/>
              <w:rPr>
                <w:sz w:val="22"/>
                <w:szCs w:val="28"/>
              </w:rPr>
            </w:pPr>
            <w:r w:rsidRPr="00D95D2D">
              <w:rPr>
                <w:sz w:val="22"/>
                <w:szCs w:val="28"/>
              </w:rPr>
              <w:t>(Jul 2017)</w:t>
            </w:r>
          </w:p>
          <w:p w14:paraId="35DCDB6C" w14:textId="77777777" w:rsidR="00D95D2D" w:rsidRPr="00D95D2D" w:rsidRDefault="00D95D2D" w:rsidP="00D95D2D">
            <w:pPr>
              <w:jc w:val="center"/>
            </w:pPr>
          </w:p>
          <w:p w14:paraId="185E6EA7" w14:textId="0E0CEC61" w:rsidR="00863296" w:rsidRPr="00661D34" w:rsidRDefault="000263AE" w:rsidP="00661D34">
            <w:pPr>
              <w:pStyle w:val="Heading4"/>
              <w:numPr>
                <w:ilvl w:val="0"/>
                <w:numId w:val="14"/>
              </w:numPr>
              <w:spacing w:line="360" w:lineRule="auto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sz w:val="28"/>
                <w:szCs w:val="28"/>
              </w:rPr>
              <w:t>Introduction to Medical Research Cours</w:t>
            </w:r>
            <w:r w:rsidR="00661D34">
              <w:rPr>
                <w:sz w:val="28"/>
                <w:szCs w:val="28"/>
              </w:rPr>
              <w:t xml:space="preserve">e, </w:t>
            </w:r>
            <w:r w:rsidR="00661D3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Aug</w:t>
            </w:r>
            <w:r w:rsidR="00661D34" w:rsidRPr="0086329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20</w:t>
            </w:r>
            <w:r w:rsidR="00661D3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16</w:t>
            </w:r>
            <w:r w:rsidR="00661D34" w:rsidRPr="00863296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47342FA9" w14:textId="3F2572D8" w:rsidR="000263AE" w:rsidRDefault="00661D34" w:rsidP="000263AE">
            <w:pPr>
              <w:pStyle w:val="Heading4"/>
              <w:numPr>
                <w:ilvl w:val="0"/>
                <w:numId w:val="0"/>
              </w:numPr>
              <w:ind w:left="720" w:hanging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r w:rsidR="000263AE">
              <w:rPr>
                <w:b w:val="0"/>
                <w:bCs w:val="0"/>
              </w:rPr>
              <w:t>Organized by Benha Charitable Pharmacy</w:t>
            </w:r>
          </w:p>
          <w:p w14:paraId="69CA2608" w14:textId="77777777" w:rsidR="000263AE" w:rsidRPr="000263AE" w:rsidRDefault="000263AE" w:rsidP="000263AE"/>
          <w:p w14:paraId="5BA60D4B" w14:textId="7D47E5D5" w:rsidR="000263AE" w:rsidRDefault="000263AE" w:rsidP="00661D34">
            <w:pPr>
              <w:pStyle w:val="Heading4"/>
              <w:numPr>
                <w:ilvl w:val="0"/>
                <w:numId w:val="14"/>
              </w:numPr>
              <w:spacing w:line="360" w:lineRule="auto"/>
              <w:rPr>
                <w:b w:val="0"/>
                <w:bCs w:val="0"/>
              </w:rPr>
            </w:pPr>
            <w:r w:rsidRPr="00806941">
              <w:rPr>
                <w:sz w:val="28"/>
                <w:szCs w:val="28"/>
                <w:lang w:bidi="ar-EG"/>
              </w:rPr>
              <w:t>Didactic &amp; Practical Requirement of the Training</w:t>
            </w:r>
            <w:r>
              <w:rPr>
                <w:sz w:val="28"/>
                <w:szCs w:val="28"/>
                <w:lang w:bidi="ar-EG"/>
              </w:rPr>
              <w:t xml:space="preserve">, </w:t>
            </w:r>
            <w:r w:rsidR="00661D34" w:rsidRPr="00661D3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5,6,7</w:t>
            </w:r>
            <w:r w:rsidR="00661D3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61D34" w:rsidRPr="00661D34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Mar 2017</w:t>
            </w:r>
          </w:p>
          <w:p w14:paraId="7BD9046F" w14:textId="1AB3ACA7" w:rsidR="000263AE" w:rsidRDefault="00661D34" w:rsidP="000263AE">
            <w:pPr>
              <w:pStyle w:val="Heading4"/>
              <w:numPr>
                <w:ilvl w:val="0"/>
                <w:numId w:val="0"/>
              </w:numPr>
              <w:ind w:left="720" w:hanging="3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</w:r>
            <w:r w:rsidR="000263AE" w:rsidRPr="000263AE">
              <w:rPr>
                <w:b w:val="0"/>
                <w:bCs w:val="0"/>
              </w:rPr>
              <w:t>First Aid course</w:t>
            </w:r>
          </w:p>
          <w:p w14:paraId="614B69F4" w14:textId="3954E511" w:rsidR="00661D34" w:rsidRPr="00A16C35" w:rsidRDefault="00661D34" w:rsidP="00661D34">
            <w:pPr>
              <w:pStyle w:val="ListParagraph"/>
              <w:numPr>
                <w:ilvl w:val="0"/>
                <w:numId w:val="16"/>
              </w:numPr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</w:pPr>
            <w:r w:rsidRPr="00661D34"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  <w:t>HR basics course at Builders foundation Academy</w:t>
            </w:r>
            <w:r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  <w:t xml:space="preserve">, </w:t>
            </w:r>
            <w:r w:rsidR="00A16C35" w:rsidRPr="00661D34">
              <w:rPr>
                <w:sz w:val="20"/>
                <w:szCs w:val="20"/>
              </w:rPr>
              <w:t>Jul 2017</w:t>
            </w:r>
          </w:p>
          <w:p w14:paraId="08E47FB7" w14:textId="3FFAB39C" w:rsidR="00A16C35" w:rsidRDefault="00A16C35" w:rsidP="00661D34">
            <w:pPr>
              <w:pStyle w:val="ListParagraph"/>
              <w:numPr>
                <w:ilvl w:val="0"/>
                <w:numId w:val="16"/>
              </w:numPr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</w:pPr>
            <w:r w:rsidRPr="00A16C35"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  <w:t>Intel Learn Program Technology and</w:t>
            </w:r>
            <w:r w:rsidRPr="00A16C35">
              <w:rPr>
                <w:rFonts w:ascii="Merriweather" w:hAnsi="Merriweather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16C35"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  <w:t>Community</w:t>
            </w:r>
          </w:p>
          <w:p w14:paraId="0FC93D9E" w14:textId="33ACB647" w:rsidR="00A16C35" w:rsidRDefault="00A16C35" w:rsidP="00661D34">
            <w:pPr>
              <w:pStyle w:val="ListParagraph"/>
              <w:numPr>
                <w:ilvl w:val="0"/>
                <w:numId w:val="16"/>
              </w:numPr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</w:pPr>
            <w:r w:rsidRPr="00A16C35"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  <w:lastRenderedPageBreak/>
              <w:t>Medical technology training course at Telehealth startup</w:t>
            </w:r>
          </w:p>
          <w:p w14:paraId="03D99B69" w14:textId="4E2BC7E9" w:rsidR="00A16C35" w:rsidRDefault="00A16C35" w:rsidP="00A16C35">
            <w:pPr>
              <w:pStyle w:val="ListParagraph"/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</w:pPr>
          </w:p>
          <w:p w14:paraId="3FA4E528" w14:textId="78C04F0B" w:rsidR="00A16C35" w:rsidRPr="00E523FE" w:rsidRDefault="00A16C35" w:rsidP="00A16C35">
            <w:pPr>
              <w:pStyle w:val="Heading2"/>
            </w:pPr>
            <w:r>
              <w:t>Extraacurricular activity</w:t>
            </w:r>
          </w:p>
          <w:p w14:paraId="47453A1E" w14:textId="63D37AC4" w:rsidR="00A16C35" w:rsidRPr="00A16C35" w:rsidRDefault="00A16C35" w:rsidP="00A16C35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color w:val="C00000"/>
                <w:sz w:val="40"/>
                <w:szCs w:val="40"/>
                <w:rtl/>
                <w:lang w:bidi="ar-EG"/>
              </w:rPr>
            </w:pPr>
            <w:r w:rsidRPr="003E68E3">
              <w:rPr>
                <w:b/>
                <w:bCs/>
                <w:sz w:val="28"/>
                <w:szCs w:val="28"/>
                <w:lang w:bidi="ar-EG"/>
              </w:rPr>
              <w:t>CSE</w:t>
            </w:r>
            <w:r w:rsidRPr="00A16C35">
              <w:rPr>
                <w:sz w:val="28"/>
                <w:szCs w:val="28"/>
                <w:lang w:bidi="ar-EG"/>
              </w:rPr>
              <w:t xml:space="preserve"> trainer at Egyptian Family Planning Association</w:t>
            </w:r>
            <w:r>
              <w:rPr>
                <w:sz w:val="28"/>
                <w:szCs w:val="28"/>
                <w:lang w:bidi="ar-EG"/>
              </w:rPr>
              <w:t xml:space="preserve">, </w:t>
            </w:r>
            <w:r w:rsidRPr="00A16C35">
              <w:rPr>
                <w:sz w:val="28"/>
                <w:szCs w:val="28"/>
                <w:lang w:bidi="ar-EG"/>
              </w:rPr>
              <w:t>2017</w:t>
            </w:r>
            <w:r>
              <w:rPr>
                <w:sz w:val="28"/>
                <w:szCs w:val="28"/>
                <w:lang w:bidi="ar-EG"/>
              </w:rPr>
              <w:t>-till now</w:t>
            </w:r>
            <w:r w:rsidRPr="00A16C35">
              <w:rPr>
                <w:sz w:val="28"/>
                <w:szCs w:val="28"/>
                <w:lang w:bidi="ar-EG"/>
              </w:rPr>
              <w:t>.</w:t>
            </w:r>
          </w:p>
          <w:p w14:paraId="45D37E25" w14:textId="7840468C" w:rsidR="00A16C35" w:rsidRDefault="00A16C35" w:rsidP="00A16C35">
            <w:pPr>
              <w:pStyle w:val="ListParagraph"/>
              <w:numPr>
                <w:ilvl w:val="0"/>
                <w:numId w:val="18"/>
              </w:numPr>
              <w:rPr>
                <w:lang w:bidi="ar-EG"/>
              </w:rPr>
            </w:pPr>
            <w:r w:rsidRPr="00A16C35">
              <w:rPr>
                <w:sz w:val="28"/>
                <w:szCs w:val="28"/>
                <w:lang w:bidi="ar-EG"/>
              </w:rPr>
              <w:t xml:space="preserve">Founder and Editor in chief at </w:t>
            </w:r>
            <w:r w:rsidRPr="00A16C35">
              <w:rPr>
                <w:b/>
                <w:bCs/>
                <w:sz w:val="28"/>
                <w:szCs w:val="28"/>
                <w:lang w:bidi="ar-EG"/>
              </w:rPr>
              <w:t xml:space="preserve">the Insider Benha </w:t>
            </w:r>
            <w:r w:rsidRPr="00A16C35">
              <w:rPr>
                <w:sz w:val="28"/>
                <w:szCs w:val="28"/>
                <w:lang w:bidi="ar-EG"/>
              </w:rPr>
              <w:t>(students' journal)</w:t>
            </w:r>
            <w:r w:rsidRPr="00A16C35">
              <w:rPr>
                <w:rFonts w:hint="cs"/>
                <w:sz w:val="28"/>
                <w:szCs w:val="28"/>
                <w:rtl/>
                <w:lang w:bidi="ar-EG"/>
              </w:rPr>
              <w:t>.</w:t>
            </w:r>
          </w:p>
          <w:p w14:paraId="5D9B24D6" w14:textId="31D9DF38" w:rsidR="00A16C35" w:rsidRPr="00A16C35" w:rsidRDefault="00A16C35" w:rsidP="00A16C35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8"/>
                <w:szCs w:val="28"/>
                <w:lang w:bidi="ar-EG"/>
              </w:rPr>
            </w:pPr>
            <w:r w:rsidRPr="003E68E3">
              <w:rPr>
                <w:sz w:val="28"/>
                <w:szCs w:val="28"/>
                <w:lang w:bidi="ar-EG"/>
              </w:rPr>
              <w:t>Monitoring and evaluation coordinator</w:t>
            </w:r>
            <w:r w:rsidRPr="00A16C35">
              <w:rPr>
                <w:sz w:val="28"/>
                <w:szCs w:val="28"/>
                <w:lang w:bidi="ar-EG"/>
              </w:rPr>
              <w:t xml:space="preserve"> at </w:t>
            </w:r>
            <w:r w:rsidRPr="003E68E3">
              <w:rPr>
                <w:b/>
                <w:bCs/>
                <w:sz w:val="28"/>
                <w:szCs w:val="28"/>
                <w:lang w:bidi="ar-EG"/>
              </w:rPr>
              <w:t>Y-PEER Menoufia</w:t>
            </w:r>
            <w:r w:rsidRPr="00A16C35">
              <w:rPr>
                <w:sz w:val="28"/>
                <w:szCs w:val="28"/>
                <w:lang w:bidi="ar-EG"/>
              </w:rPr>
              <w:t xml:space="preserve">. </w:t>
            </w:r>
          </w:p>
          <w:p w14:paraId="23E105F4" w14:textId="3DB84741" w:rsidR="00A16C35" w:rsidRPr="00A16C35" w:rsidRDefault="00A16C35" w:rsidP="00A16C35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 w:rsidRPr="00A16C35">
              <w:rPr>
                <w:sz w:val="28"/>
                <w:szCs w:val="28"/>
                <w:lang w:bidi="ar-EG"/>
              </w:rPr>
              <w:t xml:space="preserve">Member at Medical content team at Mazboot team (telehealth startup) </w:t>
            </w:r>
          </w:p>
          <w:p w14:paraId="0AAE1DD0" w14:textId="327CF8E2" w:rsidR="00A16C35" w:rsidRPr="00A16C35" w:rsidRDefault="00A16C35" w:rsidP="00A16C35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 w:rsidRPr="00A16C35">
              <w:rPr>
                <w:sz w:val="28"/>
                <w:szCs w:val="28"/>
                <w:lang w:bidi="ar-EG"/>
              </w:rPr>
              <w:t xml:space="preserve">OC at </w:t>
            </w:r>
            <w:r w:rsidRPr="00A16C35">
              <w:rPr>
                <w:b/>
                <w:bCs/>
                <w:sz w:val="28"/>
                <w:szCs w:val="28"/>
                <w:lang w:bidi="ar-EG"/>
              </w:rPr>
              <w:t>Egypt's first healthcare Hackathon</w:t>
            </w:r>
            <w:r w:rsidRPr="00A16C35">
              <w:rPr>
                <w:sz w:val="28"/>
                <w:szCs w:val="28"/>
                <w:lang w:bidi="ar-EG"/>
              </w:rPr>
              <w:t xml:space="preserve"> </w:t>
            </w:r>
            <w:hyperlink r:id="rId10" w:history="1">
              <w:r w:rsidRPr="00A16C35">
                <w:rPr>
                  <w:color w:val="0000FF"/>
                  <w:u w:val="single"/>
                </w:rPr>
                <w:t>https://www.facebook.com/Health2.0Egypt/</w:t>
              </w:r>
            </w:hyperlink>
          </w:p>
          <w:p w14:paraId="54BA6291" w14:textId="2768986C" w:rsidR="00A16C35" w:rsidRPr="00A16C35" w:rsidRDefault="00A16C35" w:rsidP="00A16C35">
            <w:pPr>
              <w:pStyle w:val="ListParagraph"/>
              <w:numPr>
                <w:ilvl w:val="0"/>
                <w:numId w:val="21"/>
              </w:numPr>
              <w:rPr>
                <w:sz w:val="28"/>
                <w:szCs w:val="28"/>
                <w:lang w:bidi="ar-EG"/>
              </w:rPr>
            </w:pPr>
            <w:r w:rsidRPr="00A16C35">
              <w:rPr>
                <w:sz w:val="28"/>
                <w:szCs w:val="28"/>
                <w:lang w:bidi="ar-EG"/>
              </w:rPr>
              <w:t>LPO assistant at Benha Student Scientific Association and Local</w:t>
            </w:r>
            <w:r w:rsidR="003E68E3">
              <w:rPr>
                <w:sz w:val="28"/>
                <w:szCs w:val="28"/>
                <w:lang w:bidi="ar-EG"/>
              </w:rPr>
              <w:t xml:space="preserve"> </w:t>
            </w:r>
            <w:r w:rsidRPr="00A16C35">
              <w:rPr>
                <w:sz w:val="28"/>
                <w:szCs w:val="28"/>
                <w:lang w:bidi="ar-EG"/>
              </w:rPr>
              <w:t>2017</w:t>
            </w:r>
            <w:r w:rsidR="003E68E3">
              <w:rPr>
                <w:sz w:val="28"/>
                <w:szCs w:val="28"/>
                <w:lang w:bidi="ar-EG"/>
              </w:rPr>
              <w:t xml:space="preserve"> </w:t>
            </w:r>
            <w:r w:rsidRPr="00A16C35">
              <w:rPr>
                <w:sz w:val="28"/>
                <w:szCs w:val="28"/>
                <w:lang w:bidi="ar-EG"/>
              </w:rPr>
              <w:t xml:space="preserve">Coordinator for (Safe Liver) project.       </w:t>
            </w:r>
            <w:r w:rsidRPr="00A16C35">
              <w:rPr>
                <w:rFonts w:cs="Arial"/>
                <w:rtl/>
                <w:lang w:bidi="ar-EG"/>
              </w:rPr>
              <w:t xml:space="preserve">                                    </w:t>
            </w:r>
          </w:p>
          <w:p w14:paraId="00A11B67" w14:textId="77777777" w:rsidR="00A16C35" w:rsidRPr="00661D34" w:rsidRDefault="00A16C35" w:rsidP="00A16C35">
            <w:pPr>
              <w:pStyle w:val="ListParagraph"/>
              <w:rPr>
                <w:rFonts w:ascii="Merriweather" w:hAnsi="Merriweather"/>
                <w:b/>
                <w:bCs/>
                <w:sz w:val="28"/>
                <w:szCs w:val="28"/>
                <w:lang w:bidi="ar-EG"/>
              </w:rPr>
            </w:pPr>
          </w:p>
          <w:p w14:paraId="3E21C8F8" w14:textId="2E6C3090" w:rsidR="000B119B" w:rsidRPr="000263AE" w:rsidRDefault="000B119B" w:rsidP="003E68E3">
            <w:pPr>
              <w:autoSpaceDE w:val="0"/>
              <w:autoSpaceDN w:val="0"/>
              <w:adjustRightInd w:val="0"/>
              <w:ind w:left="163"/>
              <w:rPr>
                <w:sz w:val="22"/>
                <w:szCs w:val="28"/>
                <w:rtl/>
              </w:rPr>
            </w:pPr>
          </w:p>
        </w:tc>
      </w:tr>
    </w:tbl>
    <w:p w14:paraId="5B24B76B" w14:textId="46FA6CEE" w:rsidR="00EA27BC" w:rsidRPr="00EA27BC" w:rsidRDefault="00EA27BC" w:rsidP="00EA27BC">
      <w:pPr>
        <w:tabs>
          <w:tab w:val="left" w:pos="5867"/>
        </w:tabs>
      </w:pPr>
      <w:r>
        <w:lastRenderedPageBreak/>
        <w:tab/>
      </w:r>
    </w:p>
    <w:sectPr w:rsidR="00EA27BC" w:rsidRPr="00EA27BC" w:rsidSect="00260A66">
      <w:headerReference w:type="default" r:id="rId11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D9DC" w14:textId="77777777" w:rsidR="008C66BB" w:rsidRDefault="008C66BB" w:rsidP="000C45FF">
      <w:r>
        <w:separator/>
      </w:r>
    </w:p>
  </w:endnote>
  <w:endnote w:type="continuationSeparator" w:id="0">
    <w:p w14:paraId="5BA92BF7" w14:textId="77777777" w:rsidR="008C66BB" w:rsidRDefault="008C66B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6F90" w14:textId="77777777" w:rsidR="008C66BB" w:rsidRDefault="008C66BB" w:rsidP="000C45FF">
      <w:r>
        <w:separator/>
      </w:r>
    </w:p>
  </w:footnote>
  <w:footnote w:type="continuationSeparator" w:id="0">
    <w:p w14:paraId="4FFDF37F" w14:textId="77777777" w:rsidR="008C66BB" w:rsidRDefault="008C66B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D1B5" w14:textId="57A4D0CB" w:rsidR="00B27EB8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F472B" wp14:editId="12DFFAE0">
          <wp:simplePos x="0" y="0"/>
          <wp:positionH relativeFrom="page">
            <wp:posOffset>141514</wp:posOffset>
          </wp:positionH>
          <wp:positionV relativeFrom="page">
            <wp:posOffset>283029</wp:posOffset>
          </wp:positionV>
          <wp:extent cx="7522029" cy="10186035"/>
          <wp:effectExtent l="0" t="0" r="0" b="0"/>
          <wp:wrapNone/>
          <wp:docPr id="176" name="Graphic 17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759" r="2067" b="-723"/>
                  <a:stretch/>
                </pic:blipFill>
                <pic:spPr bwMode="auto">
                  <a:xfrm>
                    <a:off x="0" y="0"/>
                    <a:ext cx="7522029" cy="10186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A1D"/>
    <w:multiLevelType w:val="hybridMultilevel"/>
    <w:tmpl w:val="AE6CE3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7B0F"/>
    <w:multiLevelType w:val="hybridMultilevel"/>
    <w:tmpl w:val="880CB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F0F"/>
    <w:multiLevelType w:val="hybridMultilevel"/>
    <w:tmpl w:val="C86EDA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99645B4"/>
    <w:multiLevelType w:val="hybridMultilevel"/>
    <w:tmpl w:val="5B10DC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5100D6"/>
    <w:multiLevelType w:val="hybridMultilevel"/>
    <w:tmpl w:val="A3DE2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B27718"/>
    <w:multiLevelType w:val="hybridMultilevel"/>
    <w:tmpl w:val="5FE2E850"/>
    <w:lvl w:ilvl="0" w:tplc="EC0414F0">
      <w:start w:val="1"/>
      <w:numFmt w:val="bullet"/>
      <w:pStyle w:val="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0884"/>
    <w:multiLevelType w:val="hybridMultilevel"/>
    <w:tmpl w:val="6D025F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123418"/>
    <w:multiLevelType w:val="hybridMultilevel"/>
    <w:tmpl w:val="575835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2241EEF"/>
    <w:multiLevelType w:val="hybridMultilevel"/>
    <w:tmpl w:val="BD6A1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BDF"/>
    <w:multiLevelType w:val="hybridMultilevel"/>
    <w:tmpl w:val="37007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13671"/>
    <w:multiLevelType w:val="hybridMultilevel"/>
    <w:tmpl w:val="7E981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4527E"/>
    <w:multiLevelType w:val="hybridMultilevel"/>
    <w:tmpl w:val="B86C88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57676397"/>
    <w:multiLevelType w:val="hybridMultilevel"/>
    <w:tmpl w:val="C4BE4684"/>
    <w:lvl w:ilvl="0" w:tplc="858A69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07375"/>
    <w:multiLevelType w:val="hybridMultilevel"/>
    <w:tmpl w:val="7C182B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5B837F16"/>
    <w:multiLevelType w:val="hybridMultilevel"/>
    <w:tmpl w:val="E18EA96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5" w15:restartNumberingAfterBreak="0">
    <w:nsid w:val="63DE16F1"/>
    <w:multiLevelType w:val="hybridMultilevel"/>
    <w:tmpl w:val="51CA0DDE"/>
    <w:lvl w:ilvl="0" w:tplc="2C2CE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0243"/>
    <w:multiLevelType w:val="hybridMultilevel"/>
    <w:tmpl w:val="3558E568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7" w15:restartNumberingAfterBreak="0">
    <w:nsid w:val="6A20245D"/>
    <w:multiLevelType w:val="hybridMultilevel"/>
    <w:tmpl w:val="63FC3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C23D32"/>
    <w:multiLevelType w:val="hybridMultilevel"/>
    <w:tmpl w:val="AFFCC7B6"/>
    <w:lvl w:ilvl="0" w:tplc="9B0A7AD8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37BE1"/>
    <w:multiLevelType w:val="hybridMultilevel"/>
    <w:tmpl w:val="7D64FF44"/>
    <w:lvl w:ilvl="0" w:tplc="04090009">
      <w:start w:val="1"/>
      <w:numFmt w:val="bullet"/>
      <w:lvlText w:val=""/>
      <w:lvlJc w:val="left"/>
      <w:pPr>
        <w:ind w:left="8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8E9544A"/>
    <w:multiLevelType w:val="hybridMultilevel"/>
    <w:tmpl w:val="229AF570"/>
    <w:lvl w:ilvl="0" w:tplc="55DE8C40">
      <w:start w:val="1"/>
      <w:numFmt w:val="bullet"/>
      <w:pStyle w:val="Heading1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51956"/>
    <w:multiLevelType w:val="hybridMultilevel"/>
    <w:tmpl w:val="7E2E39BA"/>
    <w:lvl w:ilvl="0" w:tplc="04090009">
      <w:start w:val="1"/>
      <w:numFmt w:val="bullet"/>
      <w:lvlText w:val=""/>
      <w:lvlJc w:val="left"/>
      <w:pPr>
        <w:ind w:left="8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CC433F1"/>
    <w:multiLevelType w:val="hybridMultilevel"/>
    <w:tmpl w:val="AEC8B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14DEC"/>
    <w:multiLevelType w:val="hybridMultilevel"/>
    <w:tmpl w:val="1A2C7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3632">
    <w:abstractNumId w:val="18"/>
  </w:num>
  <w:num w:numId="2" w16cid:durableId="1353678255">
    <w:abstractNumId w:val="2"/>
  </w:num>
  <w:num w:numId="3" w16cid:durableId="657654651">
    <w:abstractNumId w:val="7"/>
  </w:num>
  <w:num w:numId="4" w16cid:durableId="1763454410">
    <w:abstractNumId w:val="13"/>
  </w:num>
  <w:num w:numId="5" w16cid:durableId="2032486897">
    <w:abstractNumId w:val="11"/>
  </w:num>
  <w:num w:numId="6" w16cid:durableId="700588356">
    <w:abstractNumId w:val="17"/>
  </w:num>
  <w:num w:numId="7" w16cid:durableId="707097951">
    <w:abstractNumId w:val="4"/>
  </w:num>
  <w:num w:numId="8" w16cid:durableId="789318615">
    <w:abstractNumId w:val="15"/>
  </w:num>
  <w:num w:numId="9" w16cid:durableId="1403210381">
    <w:abstractNumId w:val="10"/>
  </w:num>
  <w:num w:numId="10" w16cid:durableId="164901316">
    <w:abstractNumId w:val="16"/>
  </w:num>
  <w:num w:numId="11" w16cid:durableId="284703266">
    <w:abstractNumId w:val="19"/>
  </w:num>
  <w:num w:numId="12" w16cid:durableId="415635685">
    <w:abstractNumId w:val="6"/>
  </w:num>
  <w:num w:numId="13" w16cid:durableId="1322613150">
    <w:abstractNumId w:val="21"/>
  </w:num>
  <w:num w:numId="14" w16cid:durableId="1582133618">
    <w:abstractNumId w:val="20"/>
  </w:num>
  <w:num w:numId="15" w16cid:durableId="208494461">
    <w:abstractNumId w:val="23"/>
  </w:num>
  <w:num w:numId="16" w16cid:durableId="2068262667">
    <w:abstractNumId w:val="0"/>
  </w:num>
  <w:num w:numId="17" w16cid:durableId="2054842936">
    <w:abstractNumId w:val="8"/>
  </w:num>
  <w:num w:numId="18" w16cid:durableId="1420785867">
    <w:abstractNumId w:val="12"/>
  </w:num>
  <w:num w:numId="19" w16cid:durableId="1378553068">
    <w:abstractNumId w:val="22"/>
  </w:num>
  <w:num w:numId="20" w16cid:durableId="2049330037">
    <w:abstractNumId w:val="1"/>
  </w:num>
  <w:num w:numId="21" w16cid:durableId="1715350001">
    <w:abstractNumId w:val="9"/>
  </w:num>
  <w:num w:numId="22" w16cid:durableId="884877912">
    <w:abstractNumId w:val="5"/>
  </w:num>
  <w:num w:numId="23" w16cid:durableId="194857623">
    <w:abstractNumId w:val="5"/>
  </w:num>
  <w:num w:numId="24" w16cid:durableId="2032340154">
    <w:abstractNumId w:val="5"/>
  </w:num>
  <w:num w:numId="25" w16cid:durableId="1198547404">
    <w:abstractNumId w:val="18"/>
  </w:num>
  <w:num w:numId="26" w16cid:durableId="1071654474">
    <w:abstractNumId w:val="3"/>
  </w:num>
  <w:num w:numId="27" w16cid:durableId="994912899">
    <w:abstractNumId w:val="20"/>
  </w:num>
  <w:num w:numId="28" w16cid:durableId="1152713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E5"/>
    <w:rsid w:val="000263AE"/>
    <w:rsid w:val="00027393"/>
    <w:rsid w:val="00036450"/>
    <w:rsid w:val="00061C6B"/>
    <w:rsid w:val="0007225C"/>
    <w:rsid w:val="00094499"/>
    <w:rsid w:val="000B119B"/>
    <w:rsid w:val="000C45FF"/>
    <w:rsid w:val="000E3FD1"/>
    <w:rsid w:val="000F63B6"/>
    <w:rsid w:val="00112054"/>
    <w:rsid w:val="00122A84"/>
    <w:rsid w:val="001310D5"/>
    <w:rsid w:val="001317D8"/>
    <w:rsid w:val="0014382D"/>
    <w:rsid w:val="001475F8"/>
    <w:rsid w:val="001525E1"/>
    <w:rsid w:val="00157A5C"/>
    <w:rsid w:val="0016157B"/>
    <w:rsid w:val="00161962"/>
    <w:rsid w:val="00180329"/>
    <w:rsid w:val="0019001F"/>
    <w:rsid w:val="00195D96"/>
    <w:rsid w:val="001A74A5"/>
    <w:rsid w:val="001B2ABD"/>
    <w:rsid w:val="001E0391"/>
    <w:rsid w:val="001E1759"/>
    <w:rsid w:val="001F1ECC"/>
    <w:rsid w:val="001F4622"/>
    <w:rsid w:val="002030D0"/>
    <w:rsid w:val="002400EB"/>
    <w:rsid w:val="00256CF7"/>
    <w:rsid w:val="00260A66"/>
    <w:rsid w:val="00265D74"/>
    <w:rsid w:val="00271542"/>
    <w:rsid w:val="00281FD5"/>
    <w:rsid w:val="002B5FC7"/>
    <w:rsid w:val="002D0403"/>
    <w:rsid w:val="002E064D"/>
    <w:rsid w:val="002F541F"/>
    <w:rsid w:val="0030481B"/>
    <w:rsid w:val="003156FC"/>
    <w:rsid w:val="003254B5"/>
    <w:rsid w:val="00345521"/>
    <w:rsid w:val="00350757"/>
    <w:rsid w:val="003571C1"/>
    <w:rsid w:val="0037121F"/>
    <w:rsid w:val="003848F0"/>
    <w:rsid w:val="003910D8"/>
    <w:rsid w:val="003A6B7D"/>
    <w:rsid w:val="003B06CA"/>
    <w:rsid w:val="003B1E17"/>
    <w:rsid w:val="003B50B6"/>
    <w:rsid w:val="003D68A7"/>
    <w:rsid w:val="003E06C7"/>
    <w:rsid w:val="003E68E3"/>
    <w:rsid w:val="003F556E"/>
    <w:rsid w:val="004071FC"/>
    <w:rsid w:val="00423A77"/>
    <w:rsid w:val="0044280B"/>
    <w:rsid w:val="00445947"/>
    <w:rsid w:val="00452CD4"/>
    <w:rsid w:val="004673E1"/>
    <w:rsid w:val="00473E9E"/>
    <w:rsid w:val="00476097"/>
    <w:rsid w:val="00476147"/>
    <w:rsid w:val="004813B3"/>
    <w:rsid w:val="00482FF2"/>
    <w:rsid w:val="00496591"/>
    <w:rsid w:val="004B3EF4"/>
    <w:rsid w:val="004C50F9"/>
    <w:rsid w:val="004C63E4"/>
    <w:rsid w:val="004D3011"/>
    <w:rsid w:val="004E74C4"/>
    <w:rsid w:val="004F3E72"/>
    <w:rsid w:val="005048F7"/>
    <w:rsid w:val="00507EB6"/>
    <w:rsid w:val="0052024A"/>
    <w:rsid w:val="005262AC"/>
    <w:rsid w:val="005312FF"/>
    <w:rsid w:val="00573212"/>
    <w:rsid w:val="0059436F"/>
    <w:rsid w:val="00594CA5"/>
    <w:rsid w:val="005C2125"/>
    <w:rsid w:val="005E39D5"/>
    <w:rsid w:val="00600670"/>
    <w:rsid w:val="0062123A"/>
    <w:rsid w:val="006317A9"/>
    <w:rsid w:val="00646E75"/>
    <w:rsid w:val="00661D34"/>
    <w:rsid w:val="00665382"/>
    <w:rsid w:val="006771D0"/>
    <w:rsid w:val="006836F9"/>
    <w:rsid w:val="006A14B1"/>
    <w:rsid w:val="006A3620"/>
    <w:rsid w:val="006B050C"/>
    <w:rsid w:val="00715FCB"/>
    <w:rsid w:val="00741BC3"/>
    <w:rsid w:val="00743101"/>
    <w:rsid w:val="00751BA6"/>
    <w:rsid w:val="00764C9F"/>
    <w:rsid w:val="00774761"/>
    <w:rsid w:val="007775E1"/>
    <w:rsid w:val="007867A0"/>
    <w:rsid w:val="007927F5"/>
    <w:rsid w:val="007E3DB8"/>
    <w:rsid w:val="00802CA0"/>
    <w:rsid w:val="00821B52"/>
    <w:rsid w:val="00863296"/>
    <w:rsid w:val="0088776C"/>
    <w:rsid w:val="008A2280"/>
    <w:rsid w:val="008A235C"/>
    <w:rsid w:val="008B3D55"/>
    <w:rsid w:val="008B55B6"/>
    <w:rsid w:val="008C66BB"/>
    <w:rsid w:val="00905CA3"/>
    <w:rsid w:val="00914626"/>
    <w:rsid w:val="009260CD"/>
    <w:rsid w:val="00926A8F"/>
    <w:rsid w:val="00940A66"/>
    <w:rsid w:val="00952C25"/>
    <w:rsid w:val="009575F8"/>
    <w:rsid w:val="009814C4"/>
    <w:rsid w:val="009A200A"/>
    <w:rsid w:val="009C0FC8"/>
    <w:rsid w:val="009C2577"/>
    <w:rsid w:val="009C3B13"/>
    <w:rsid w:val="009D6495"/>
    <w:rsid w:val="009E119A"/>
    <w:rsid w:val="009E3D28"/>
    <w:rsid w:val="00A1086C"/>
    <w:rsid w:val="00A16C35"/>
    <w:rsid w:val="00A2118D"/>
    <w:rsid w:val="00A23815"/>
    <w:rsid w:val="00A77756"/>
    <w:rsid w:val="00A947E6"/>
    <w:rsid w:val="00AA6200"/>
    <w:rsid w:val="00AD0A50"/>
    <w:rsid w:val="00AD76E2"/>
    <w:rsid w:val="00B12296"/>
    <w:rsid w:val="00B20152"/>
    <w:rsid w:val="00B27EB8"/>
    <w:rsid w:val="00B359E4"/>
    <w:rsid w:val="00B57D98"/>
    <w:rsid w:val="00B70850"/>
    <w:rsid w:val="00B82F88"/>
    <w:rsid w:val="00BC3710"/>
    <w:rsid w:val="00BD40E1"/>
    <w:rsid w:val="00C035B8"/>
    <w:rsid w:val="00C059B0"/>
    <w:rsid w:val="00C066B6"/>
    <w:rsid w:val="00C219EC"/>
    <w:rsid w:val="00C37BA1"/>
    <w:rsid w:val="00C4674C"/>
    <w:rsid w:val="00C506CF"/>
    <w:rsid w:val="00C72BED"/>
    <w:rsid w:val="00C9578B"/>
    <w:rsid w:val="00CB0055"/>
    <w:rsid w:val="00D070E1"/>
    <w:rsid w:val="00D2522B"/>
    <w:rsid w:val="00D422DE"/>
    <w:rsid w:val="00D5459D"/>
    <w:rsid w:val="00D8543A"/>
    <w:rsid w:val="00D95D2D"/>
    <w:rsid w:val="00DA1F4D"/>
    <w:rsid w:val="00DC4102"/>
    <w:rsid w:val="00DD172A"/>
    <w:rsid w:val="00DE7A0A"/>
    <w:rsid w:val="00E151BD"/>
    <w:rsid w:val="00E20D9B"/>
    <w:rsid w:val="00E25A26"/>
    <w:rsid w:val="00E4381A"/>
    <w:rsid w:val="00E523FE"/>
    <w:rsid w:val="00E55D74"/>
    <w:rsid w:val="00EA27BC"/>
    <w:rsid w:val="00EB59D7"/>
    <w:rsid w:val="00EC7BE5"/>
    <w:rsid w:val="00EF3C0D"/>
    <w:rsid w:val="00F60274"/>
    <w:rsid w:val="00F611FE"/>
    <w:rsid w:val="00F614A7"/>
    <w:rsid w:val="00F70A6F"/>
    <w:rsid w:val="00F77FB9"/>
    <w:rsid w:val="00F826FC"/>
    <w:rsid w:val="00FA204C"/>
    <w:rsid w:val="00FA35B4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999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aliases w:val="Header 2"/>
    <w:basedOn w:val="Heading4"/>
    <w:next w:val="Normal"/>
    <w:link w:val="Heading1Char"/>
    <w:uiPriority w:val="9"/>
    <w:qFormat/>
    <w:rsid w:val="006836F9"/>
    <w:pPr>
      <w:numPr>
        <w:numId w:val="14"/>
      </w:numPr>
      <w:spacing w:line="36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E20D9B"/>
    <w:pPr>
      <w:keepNext/>
      <w:keepLines/>
      <w:pBdr>
        <w:bottom w:val="single" w:sz="8" w:space="1" w:color="94B6D2" w:themeColor="accent1"/>
      </w:pBdr>
      <w:spacing w:before="240" w:after="120"/>
      <w:ind w:left="163"/>
      <w:outlineLvl w:val="1"/>
    </w:pPr>
    <w:rPr>
      <w:rFonts w:asciiTheme="majorHAnsi" w:eastAsiaTheme="majorEastAsia" w:hAnsiTheme="majorHAnsi" w:cstheme="majorBidi"/>
      <w:b/>
      <w:bCs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5CA3"/>
    <w:pPr>
      <w:keepNext/>
      <w:keepLines/>
      <w:spacing w:before="240" w:after="120"/>
      <w:outlineLvl w:val="2"/>
    </w:pPr>
    <w:rPr>
      <w:rFonts w:asciiTheme="minorBidi" w:eastAsiaTheme="majorEastAsia" w:hAnsiTheme="minorBid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rsid w:val="0014382D"/>
    <w:pPr>
      <w:numPr>
        <w:numId w:val="1"/>
      </w:numPr>
      <w:outlineLvl w:val="3"/>
    </w:pPr>
    <w:rPr>
      <w:rFonts w:ascii="Merriweather" w:hAnsi="Merriweathe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0D9B"/>
    <w:rPr>
      <w:rFonts w:asciiTheme="majorHAnsi" w:eastAsiaTheme="majorEastAsia" w:hAnsiTheme="majorHAnsi" w:cstheme="majorBidi"/>
      <w:b/>
      <w:bCs/>
      <w:cap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aliases w:val="Header 2 Char"/>
    <w:basedOn w:val="DefaultParagraphFont"/>
    <w:link w:val="Heading1"/>
    <w:uiPriority w:val="9"/>
    <w:rsid w:val="006836F9"/>
    <w:rPr>
      <w:rFonts w:ascii="Merriweather" w:hAnsi="Merriweather"/>
      <w:b/>
      <w:bCs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05CA3"/>
    <w:rPr>
      <w:rFonts w:asciiTheme="minorBidi" w:eastAsiaTheme="majorEastAsia" w:hAnsiTheme="minorBid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382D"/>
    <w:rPr>
      <w:rFonts w:ascii="Merriweather" w:hAnsi="Merriweather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CA3"/>
    <w:pPr>
      <w:ind w:left="720"/>
      <w:contextualSpacing/>
    </w:pPr>
  </w:style>
  <w:style w:type="paragraph" w:styleId="NoSpacing">
    <w:name w:val="No Spacing"/>
    <w:aliases w:val="Header 3"/>
    <w:basedOn w:val="Heading4"/>
    <w:uiPriority w:val="1"/>
    <w:qFormat/>
    <w:rsid w:val="003B1E17"/>
    <w:pPr>
      <w:numPr>
        <w:numId w:val="0"/>
      </w:numPr>
      <w:ind w:left="720"/>
      <w:jc w:val="center"/>
    </w:pPr>
    <w:rPr>
      <w:b w:val="0"/>
      <w:u w:val="single"/>
    </w:rPr>
  </w:style>
  <w:style w:type="character" w:customStyle="1" w:styleId="fb-navigation-buttontext">
    <w:name w:val="fb-navigation-button__text"/>
    <w:basedOn w:val="DefaultParagraphFont"/>
    <w:rsid w:val="00271542"/>
  </w:style>
  <w:style w:type="character" w:styleId="FollowedHyperlink">
    <w:name w:val="FollowedHyperlink"/>
    <w:basedOn w:val="DefaultParagraphFont"/>
    <w:uiPriority w:val="99"/>
    <w:semiHidden/>
    <w:unhideWhenUsed/>
    <w:rsid w:val="00345521"/>
    <w:rPr>
      <w:color w:val="704404" w:themeColor="followedHyperlink"/>
      <w:u w:val="single"/>
    </w:rPr>
  </w:style>
  <w:style w:type="paragraph" w:customStyle="1" w:styleId="Header1">
    <w:name w:val="Header 1"/>
    <w:basedOn w:val="Heading2"/>
    <w:link w:val="Header1Char"/>
    <w:qFormat/>
    <w:rsid w:val="006A3620"/>
  </w:style>
  <w:style w:type="character" w:customStyle="1" w:styleId="Header1Char">
    <w:name w:val="Header 1 Char"/>
    <w:basedOn w:val="TitleChar"/>
    <w:link w:val="Header1"/>
    <w:rsid w:val="006A3620"/>
    <w:rPr>
      <w:rFonts w:asciiTheme="majorHAnsi" w:eastAsiaTheme="majorEastAsia" w:hAnsiTheme="majorHAnsi" w:cstheme="majorBidi"/>
      <w:b/>
      <w:bCs/>
      <w:caps/>
      <w:color w:val="000000" w:themeColor="text1"/>
      <w:sz w:val="32"/>
      <w:szCs w:val="26"/>
    </w:rPr>
  </w:style>
  <w:style w:type="paragraph" w:customStyle="1" w:styleId="Points">
    <w:name w:val="Points"/>
    <w:basedOn w:val="ListParagraph"/>
    <w:qFormat/>
    <w:rsid w:val="00BD40E1"/>
    <w:pPr>
      <w:numPr>
        <w:numId w:val="22"/>
      </w:numPr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9814C4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hshahin22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Health2.0Egy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r-samah-shahin-33b13513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hmed\AppData\Local\Microsoft\Office\16.0\DTS\en-US%7b7C533140-C7B6-43B6-B730-7034D5CB7B76%7d\%7b8A611945-6AAA-4248-8FD3-9F550C095775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C0605-F9C9-4315-B7F3-332216E2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{8A611945-6AAA-4248-8FD3-9F550C095775}tf00546271_win32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2024-03-23T21:50:00Z</dcterms:created>
  <dcterms:modified xsi:type="dcterms:W3CDTF">2026-01-20T22:01:00Z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b4e54b48-01a2-4e4b-b9bf-e937dff04ef0</vt:lpwstr>
  </property>
</Properties>
</file>